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3CB73" w14:textId="77777777" w:rsidR="004B7A84" w:rsidRPr="004B7A84" w:rsidRDefault="004B7A84" w:rsidP="004B7A84">
      <w:pPr>
        <w:pStyle w:val="Ahead"/>
      </w:pPr>
      <w:bookmarkStart w:id="0" w:name="_GoBack"/>
      <w:bookmarkEnd w:id="0"/>
      <w:r w:rsidRPr="004B7A84">
        <w:t>Listening</w:t>
      </w:r>
    </w:p>
    <w:p w14:paraId="5E20EB51" w14:textId="7691285C" w:rsidR="004B7A84" w:rsidRPr="004B7A84" w:rsidRDefault="004B7A84" w:rsidP="004B7A84">
      <w:pPr>
        <w:pStyle w:val="Rubric"/>
        <w:rPr>
          <w:rStyle w:val="Marks"/>
        </w:rPr>
      </w:pPr>
      <w:r w:rsidRPr="004B7A84">
        <w:t>1</w:t>
      </w:r>
      <w:r w:rsidRPr="004B7A84">
        <w:tab/>
      </w:r>
      <w:r w:rsidR="006B6677" w:rsidRPr="004B7A84">
        <w:t>[</w:t>
      </w:r>
      <w:r w:rsidR="00BE1D34">
        <w:t>1</w:t>
      </w:r>
      <w:r w:rsidR="006B6677">
        <w:t>.</w:t>
      </w:r>
      <w:r w:rsidR="00BE1D34">
        <w:t>02</w:t>
      </w:r>
      <w:r w:rsidR="006B6677" w:rsidRPr="004B7A84">
        <w:t>]</w:t>
      </w:r>
      <w:r w:rsidRPr="004B7A84">
        <w:t xml:space="preserve"> Listen to the conversation between Jack and Sophie. Then choose the correct answers. </w:t>
      </w:r>
      <w:r w:rsidRPr="004B7A84">
        <w:br/>
      </w:r>
      <w:r w:rsidRPr="004B7A84">
        <w:rPr>
          <w:rStyle w:val="Marks"/>
        </w:rPr>
        <w:t>(10 marks)</w:t>
      </w:r>
    </w:p>
    <w:p w14:paraId="2FF07BE3" w14:textId="77777777" w:rsidR="004B7A84" w:rsidRPr="004B7A84" w:rsidRDefault="004B7A84" w:rsidP="00A50037">
      <w:pPr>
        <w:pStyle w:val="Textnumbered0"/>
      </w:pPr>
      <w:r>
        <w:tab/>
      </w:r>
      <w:r w:rsidRPr="000D08B9">
        <w:t>Sophie has</w:t>
      </w:r>
      <w:r w:rsidRPr="004B7A84">
        <w:t xml:space="preserve"> ___________ lessons on Tuesdays.</w:t>
      </w:r>
    </w:p>
    <w:p w14:paraId="37CD77CD" w14:textId="77777777" w:rsidR="004B7A84" w:rsidRPr="000D08B9" w:rsidRDefault="004B7A84" w:rsidP="00A50037">
      <w:pPr>
        <w:pStyle w:val="Textnumbered0"/>
      </w:pPr>
      <w:r w:rsidRPr="00EF12E1"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09D2735" wp14:editId="37F5F99E">
                <wp:simplePos x="0" y="0"/>
                <wp:positionH relativeFrom="column">
                  <wp:posOffset>1927225</wp:posOffset>
                </wp:positionH>
                <wp:positionV relativeFrom="paragraph">
                  <wp:posOffset>24765</wp:posOffset>
                </wp:positionV>
                <wp:extent cx="182880" cy="137160"/>
                <wp:effectExtent l="0" t="0" r="20320" b="1524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2880" cy="137160"/>
                        </a:xfrm>
                        <a:custGeom>
                          <a:avLst/>
                          <a:gdLst>
                            <a:gd name="T0" fmla="*/ 112 w 371"/>
                            <a:gd name="T1" fmla="*/ 0 h 262"/>
                            <a:gd name="T2" fmla="*/ 25 w 371"/>
                            <a:gd name="T3" fmla="*/ 66 h 262"/>
                            <a:gd name="T4" fmla="*/ 1 w 371"/>
                            <a:gd name="T5" fmla="*/ 165 h 262"/>
                            <a:gd name="T6" fmla="*/ 19 w 371"/>
                            <a:gd name="T7" fmla="*/ 231 h 262"/>
                            <a:gd name="T8" fmla="*/ 88 w 371"/>
                            <a:gd name="T9" fmla="*/ 255 h 262"/>
                            <a:gd name="T10" fmla="*/ 187 w 371"/>
                            <a:gd name="T11" fmla="*/ 261 h 262"/>
                            <a:gd name="T12" fmla="*/ 286 w 371"/>
                            <a:gd name="T13" fmla="*/ 252 h 262"/>
                            <a:gd name="T14" fmla="*/ 346 w 371"/>
                            <a:gd name="T15" fmla="*/ 219 h 262"/>
                            <a:gd name="T16" fmla="*/ 370 w 371"/>
                            <a:gd name="T17" fmla="*/ 165 h 262"/>
                            <a:gd name="T18" fmla="*/ 343 w 371"/>
                            <a:gd name="T19" fmla="*/ 81 h 262"/>
                            <a:gd name="T20" fmla="*/ 229 w 371"/>
                            <a:gd name="T21" fmla="*/ 36 h 262"/>
                            <a:gd name="T22" fmla="*/ 112 w 371"/>
                            <a:gd name="T23" fmla="*/ 33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71" h="262">
                              <a:moveTo>
                                <a:pt x="112" y="0"/>
                              </a:moveTo>
                              <a:cubicBezTo>
                                <a:pt x="98" y="11"/>
                                <a:pt x="43" y="39"/>
                                <a:pt x="25" y="66"/>
                              </a:cubicBezTo>
                              <a:cubicBezTo>
                                <a:pt x="7" y="93"/>
                                <a:pt x="2" y="138"/>
                                <a:pt x="1" y="165"/>
                              </a:cubicBezTo>
                              <a:cubicBezTo>
                                <a:pt x="0" y="192"/>
                                <a:pt x="5" y="216"/>
                                <a:pt x="19" y="231"/>
                              </a:cubicBezTo>
                              <a:cubicBezTo>
                                <a:pt x="33" y="246"/>
                                <a:pt x="60" y="250"/>
                                <a:pt x="88" y="255"/>
                              </a:cubicBezTo>
                              <a:cubicBezTo>
                                <a:pt x="116" y="260"/>
                                <a:pt x="154" y="262"/>
                                <a:pt x="187" y="261"/>
                              </a:cubicBezTo>
                              <a:cubicBezTo>
                                <a:pt x="220" y="260"/>
                                <a:pt x="260" y="259"/>
                                <a:pt x="286" y="252"/>
                              </a:cubicBezTo>
                              <a:cubicBezTo>
                                <a:pt x="312" y="245"/>
                                <a:pt x="332" y="234"/>
                                <a:pt x="346" y="219"/>
                              </a:cubicBezTo>
                              <a:cubicBezTo>
                                <a:pt x="360" y="204"/>
                                <a:pt x="371" y="188"/>
                                <a:pt x="370" y="165"/>
                              </a:cubicBezTo>
                              <a:cubicBezTo>
                                <a:pt x="369" y="142"/>
                                <a:pt x="367" y="102"/>
                                <a:pt x="343" y="81"/>
                              </a:cubicBezTo>
                              <a:cubicBezTo>
                                <a:pt x="319" y="60"/>
                                <a:pt x="267" y="44"/>
                                <a:pt x="229" y="36"/>
                              </a:cubicBezTo>
                              <a:cubicBezTo>
                                <a:pt x="191" y="28"/>
                                <a:pt x="136" y="34"/>
                                <a:pt x="112" y="3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E271A" id="Freeform 1" o:spid="_x0000_s1026" style="position:absolute;margin-left:151.75pt;margin-top:1.95pt;width:14.4pt;height:10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" path="m112,c98,11,43,39,25,66,7,93,2,138,1,165v-1,27,4,51,18,66c33,246,60,250,88,255v28,5,66,7,99,6c220,260,260,259,286,252v26,-7,46,-18,60,-33c360,204,371,188,370,165v-1,-23,-3,-63,-27,-84c319,60,267,44,229,36,191,28,136,34,112,33e" filled="f" strokecolor="#969696" strokeweight="1pt">
                <v:path arrowok="t" o:connecttype="custom" o:connectlocs="55209,0;12323,34552;493,86379;9366,120931;43379,133495;92179,136636;140980,131925;170557,114649;182387,86379;169078,42404;112883,18846;55209,17276" o:connectangles="0,0,0,0,0,0,0,0,0,0,0,0"/>
                <w10:anchorlock/>
              </v:shape>
            </w:pict>
          </mc:Fallback>
        </mc:AlternateContent>
      </w:r>
      <w:r w:rsidR="00A50037">
        <w:rPr>
          <w:b/>
        </w:rPr>
        <w:tab/>
      </w:r>
      <w:r w:rsidR="00EF12E1" w:rsidRPr="00EF12E1">
        <w:rPr>
          <w:b/>
        </w:rPr>
        <w:t>a</w:t>
      </w:r>
      <w:r w:rsidR="00EF12E1" w:rsidRPr="000D08B9">
        <w:t xml:space="preserve"> painting</w:t>
      </w:r>
      <w:r w:rsidR="00A50037">
        <w:tab/>
      </w:r>
      <w:r w:rsidR="00EF12E1" w:rsidRPr="00EF12E1">
        <w:rPr>
          <w:b/>
        </w:rPr>
        <w:t>b</w:t>
      </w:r>
      <w:r w:rsidR="00EF12E1" w:rsidRPr="004B7A84">
        <w:t xml:space="preserve"> drawing</w:t>
      </w:r>
    </w:p>
    <w:p w14:paraId="6079C01F" w14:textId="77777777" w:rsidR="004B7A84" w:rsidRPr="004B7A84" w:rsidRDefault="004B7A84" w:rsidP="00A50037">
      <w:pPr>
        <w:pStyle w:val="Textnumbered0"/>
      </w:pPr>
      <w:r w:rsidRPr="004B7A84">
        <w:t>1</w:t>
      </w:r>
      <w:r w:rsidRPr="004B7A84">
        <w:tab/>
        <w:t>Jack plays in the school ______________ team.</w:t>
      </w:r>
    </w:p>
    <w:p w14:paraId="39CC5E7F" w14:textId="77777777" w:rsidR="004B7A84" w:rsidRPr="000D08B9" w:rsidRDefault="00A50037" w:rsidP="00A50037">
      <w:pPr>
        <w:pStyle w:val="Textnumbered0"/>
      </w:pPr>
      <w:r>
        <w:rPr>
          <w:b/>
        </w:rPr>
        <w:tab/>
      </w:r>
      <w:r w:rsidR="00EF12E1" w:rsidRPr="00EF12E1">
        <w:rPr>
          <w:b/>
        </w:rPr>
        <w:t>a</w:t>
      </w:r>
      <w:r w:rsidR="00EF12E1" w:rsidRPr="000D08B9">
        <w:t xml:space="preserve"> basketball</w:t>
      </w:r>
      <w:r>
        <w:tab/>
      </w:r>
      <w:r w:rsidR="00EF12E1" w:rsidRPr="00EF12E1">
        <w:rPr>
          <w:b/>
        </w:rPr>
        <w:t>b</w:t>
      </w:r>
      <w:r w:rsidR="00EF12E1" w:rsidRPr="000D08B9">
        <w:t xml:space="preserve"> football</w:t>
      </w:r>
    </w:p>
    <w:p w14:paraId="705203ED" w14:textId="77777777" w:rsidR="004B7A84" w:rsidRPr="004B7A84" w:rsidRDefault="004B7A84" w:rsidP="00A50037">
      <w:pPr>
        <w:pStyle w:val="Textnumbered0"/>
      </w:pPr>
      <w:r w:rsidRPr="004B7A84">
        <w:t>2</w:t>
      </w:r>
      <w:r w:rsidRPr="004B7A84">
        <w:tab/>
        <w:t>Sophie uses her ___________ to listen to music.</w:t>
      </w:r>
    </w:p>
    <w:p w14:paraId="156D9A7B" w14:textId="77777777" w:rsidR="004B7A84" w:rsidRPr="000D08B9" w:rsidRDefault="00A50037" w:rsidP="00A50037">
      <w:pPr>
        <w:pStyle w:val="Textnumbered0"/>
      </w:pPr>
      <w:r>
        <w:rPr>
          <w:b/>
        </w:rPr>
        <w:tab/>
      </w:r>
      <w:r w:rsidR="00EF12E1" w:rsidRPr="00EF12E1">
        <w:rPr>
          <w:b/>
        </w:rPr>
        <w:t>a</w:t>
      </w:r>
      <w:r w:rsidR="00EF12E1" w:rsidRPr="000D08B9">
        <w:t xml:space="preserve"> mobile phone</w:t>
      </w:r>
      <w:r>
        <w:tab/>
      </w:r>
      <w:r w:rsidR="00EF12E1" w:rsidRPr="00EF12E1">
        <w:rPr>
          <w:b/>
        </w:rPr>
        <w:t>b</w:t>
      </w:r>
      <w:r w:rsidR="00EF12E1" w:rsidRPr="000D08B9">
        <w:t xml:space="preserve"> computer</w:t>
      </w:r>
    </w:p>
    <w:p w14:paraId="28CC0C12" w14:textId="77777777" w:rsidR="004B7A84" w:rsidRPr="004B7A84" w:rsidRDefault="004B7A84" w:rsidP="00A50037">
      <w:pPr>
        <w:pStyle w:val="Textnumbered0"/>
      </w:pPr>
      <w:r w:rsidRPr="004B7A84">
        <w:t>3</w:t>
      </w:r>
      <w:r w:rsidRPr="004B7A84">
        <w:tab/>
        <w:t>Sophie and Jack spend a lot of time _________.</w:t>
      </w:r>
    </w:p>
    <w:p w14:paraId="36F7C889" w14:textId="77777777" w:rsidR="004B7A84" w:rsidRPr="000D08B9" w:rsidRDefault="00A50037" w:rsidP="00A50037">
      <w:pPr>
        <w:pStyle w:val="Textnumbered0"/>
      </w:pPr>
      <w:r>
        <w:rPr>
          <w:b/>
        </w:rPr>
        <w:tab/>
      </w:r>
      <w:r w:rsidR="00EF12E1" w:rsidRPr="00EF12E1">
        <w:rPr>
          <w:b/>
        </w:rPr>
        <w:t>a</w:t>
      </w:r>
      <w:r w:rsidR="00EF12E1" w:rsidRPr="000D08B9">
        <w:t xml:space="preserve"> in front of the </w:t>
      </w:r>
      <w:r w:rsidR="006F2BE2">
        <w:t>TV</w:t>
      </w:r>
      <w:r>
        <w:tab/>
      </w:r>
      <w:r w:rsidR="00EF12E1" w:rsidRPr="00EF12E1">
        <w:rPr>
          <w:b/>
        </w:rPr>
        <w:t>b</w:t>
      </w:r>
      <w:r w:rsidR="00EF12E1" w:rsidRPr="000D08B9">
        <w:t xml:space="preserve"> online</w:t>
      </w:r>
    </w:p>
    <w:p w14:paraId="5AD4F9DF" w14:textId="77777777" w:rsidR="004B7A84" w:rsidRPr="004B7A84" w:rsidRDefault="004B7A84" w:rsidP="00A50037">
      <w:pPr>
        <w:pStyle w:val="Textnumbered0"/>
      </w:pPr>
      <w:r w:rsidRPr="004B7A84">
        <w:t>4</w:t>
      </w:r>
      <w:r w:rsidRPr="004B7A84">
        <w:tab/>
      </w:r>
      <w:r w:rsidR="00BF589B">
        <w:t>The</w:t>
      </w:r>
      <w:r w:rsidRPr="004B7A84">
        <w:t xml:space="preserve"> _________ teacher doesn’t allow mobile phones in his class.</w:t>
      </w:r>
    </w:p>
    <w:p w14:paraId="3782D281" w14:textId="77777777" w:rsidR="004B7A84" w:rsidRPr="004B7A84" w:rsidRDefault="00A50037" w:rsidP="00A50037">
      <w:pPr>
        <w:pStyle w:val="Textnumbered0"/>
      </w:pPr>
      <w:r>
        <w:rPr>
          <w:b/>
        </w:rPr>
        <w:tab/>
      </w:r>
      <w:r w:rsidR="00EF12E1" w:rsidRPr="00EF12E1">
        <w:rPr>
          <w:b/>
        </w:rPr>
        <w:t>a</w:t>
      </w:r>
      <w:r w:rsidR="00EF12E1" w:rsidRPr="004B7A84">
        <w:t xml:space="preserve"> science</w:t>
      </w:r>
      <w:r>
        <w:tab/>
      </w:r>
      <w:r w:rsidR="00EF12E1" w:rsidRPr="00EF12E1">
        <w:rPr>
          <w:b/>
        </w:rPr>
        <w:t>b</w:t>
      </w:r>
      <w:r w:rsidR="00EF12E1" w:rsidRPr="004B7A84">
        <w:t xml:space="preserve"> maths</w:t>
      </w:r>
    </w:p>
    <w:p w14:paraId="30D26752" w14:textId="77777777" w:rsidR="004B7A84" w:rsidRPr="004B7A84" w:rsidRDefault="004B7A84" w:rsidP="00A50037">
      <w:pPr>
        <w:pStyle w:val="Textnumbered0"/>
      </w:pPr>
      <w:r w:rsidRPr="004B7A84">
        <w:t>5</w:t>
      </w:r>
      <w:r w:rsidRPr="004B7A84">
        <w:tab/>
        <w:t>Sophie and Jack are ______________.</w:t>
      </w:r>
    </w:p>
    <w:p w14:paraId="12D28112" w14:textId="77777777" w:rsidR="004B7A84" w:rsidRPr="004B7A84" w:rsidRDefault="00A50037" w:rsidP="00A50037">
      <w:pPr>
        <w:pStyle w:val="Textnumbered0"/>
      </w:pPr>
      <w:r>
        <w:rPr>
          <w:b/>
        </w:rPr>
        <w:tab/>
      </w:r>
      <w:r w:rsidR="00EF12E1" w:rsidRPr="00EF12E1">
        <w:rPr>
          <w:b/>
        </w:rPr>
        <w:t>a</w:t>
      </w:r>
      <w:r w:rsidR="00EF12E1" w:rsidRPr="004B7A84">
        <w:t xml:space="preserve"> at school</w:t>
      </w:r>
      <w:r>
        <w:tab/>
      </w:r>
      <w:r w:rsidR="00EF12E1" w:rsidRPr="00EF12E1">
        <w:rPr>
          <w:b/>
        </w:rPr>
        <w:t>b</w:t>
      </w:r>
      <w:r w:rsidR="00EF12E1" w:rsidRPr="004B7A84">
        <w:t xml:space="preserve"> at home</w:t>
      </w:r>
    </w:p>
    <w:p w14:paraId="30AE3F92" w14:textId="77777777" w:rsidR="004B7A84" w:rsidRPr="00BF589B" w:rsidRDefault="004B7A84" w:rsidP="00BF589B">
      <w:pPr>
        <w:pStyle w:val="Ahead"/>
      </w:pPr>
      <w:r w:rsidRPr="00BF589B">
        <w:t>Vocabulary</w:t>
      </w:r>
    </w:p>
    <w:p w14:paraId="27C98813" w14:textId="77777777" w:rsidR="004B7A84" w:rsidRPr="004B7A84" w:rsidRDefault="004B7A84" w:rsidP="00BF589B">
      <w:pPr>
        <w:pStyle w:val="Rubric"/>
      </w:pPr>
      <w:r w:rsidRPr="004B7A84">
        <w:t>2</w:t>
      </w:r>
      <w:r w:rsidRPr="004B7A84">
        <w:tab/>
        <w:t xml:space="preserve">Choose the correct words. </w:t>
      </w:r>
      <w:r w:rsidRPr="00BF589B">
        <w:rPr>
          <w:rStyle w:val="Marks"/>
        </w:rPr>
        <w:t>(5 marks)</w:t>
      </w:r>
    </w:p>
    <w:p w14:paraId="7976180A" w14:textId="77777777" w:rsidR="004B7A84" w:rsidRPr="004B7A84" w:rsidRDefault="00BF589B" w:rsidP="00BF589B">
      <w:pPr>
        <w:pStyle w:val="Textnumbered0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275E24F" wp14:editId="2F77EE95">
                <wp:simplePos x="0" y="0"/>
                <wp:positionH relativeFrom="column">
                  <wp:posOffset>1092200</wp:posOffset>
                </wp:positionH>
                <wp:positionV relativeFrom="paragraph">
                  <wp:posOffset>214630</wp:posOffset>
                </wp:positionV>
                <wp:extent cx="742950" cy="214630"/>
                <wp:effectExtent l="0" t="0" r="19050" b="1397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42950" cy="214630"/>
                        </a:xfrm>
                        <a:custGeom>
                          <a:avLst/>
                          <a:gdLst>
                            <a:gd name="T0" fmla="*/ 112 w 371"/>
                            <a:gd name="T1" fmla="*/ 0 h 262"/>
                            <a:gd name="T2" fmla="*/ 25 w 371"/>
                            <a:gd name="T3" fmla="*/ 66 h 262"/>
                            <a:gd name="T4" fmla="*/ 1 w 371"/>
                            <a:gd name="T5" fmla="*/ 165 h 262"/>
                            <a:gd name="T6" fmla="*/ 19 w 371"/>
                            <a:gd name="T7" fmla="*/ 231 h 262"/>
                            <a:gd name="T8" fmla="*/ 88 w 371"/>
                            <a:gd name="T9" fmla="*/ 255 h 262"/>
                            <a:gd name="T10" fmla="*/ 187 w 371"/>
                            <a:gd name="T11" fmla="*/ 261 h 262"/>
                            <a:gd name="T12" fmla="*/ 286 w 371"/>
                            <a:gd name="T13" fmla="*/ 252 h 262"/>
                            <a:gd name="T14" fmla="*/ 346 w 371"/>
                            <a:gd name="T15" fmla="*/ 219 h 262"/>
                            <a:gd name="T16" fmla="*/ 370 w 371"/>
                            <a:gd name="T17" fmla="*/ 165 h 262"/>
                            <a:gd name="T18" fmla="*/ 343 w 371"/>
                            <a:gd name="T19" fmla="*/ 81 h 262"/>
                            <a:gd name="T20" fmla="*/ 229 w 371"/>
                            <a:gd name="T21" fmla="*/ 36 h 262"/>
                            <a:gd name="T22" fmla="*/ 112 w 371"/>
                            <a:gd name="T23" fmla="*/ 33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71" h="262">
                              <a:moveTo>
                                <a:pt x="112" y="0"/>
                              </a:moveTo>
                              <a:cubicBezTo>
                                <a:pt x="98" y="11"/>
                                <a:pt x="43" y="39"/>
                                <a:pt x="25" y="66"/>
                              </a:cubicBezTo>
                              <a:cubicBezTo>
                                <a:pt x="7" y="93"/>
                                <a:pt x="2" y="138"/>
                                <a:pt x="1" y="165"/>
                              </a:cubicBezTo>
                              <a:cubicBezTo>
                                <a:pt x="0" y="192"/>
                                <a:pt x="5" y="216"/>
                                <a:pt x="19" y="231"/>
                              </a:cubicBezTo>
                              <a:cubicBezTo>
                                <a:pt x="33" y="246"/>
                                <a:pt x="60" y="250"/>
                                <a:pt x="88" y="255"/>
                              </a:cubicBezTo>
                              <a:cubicBezTo>
                                <a:pt x="116" y="260"/>
                                <a:pt x="154" y="262"/>
                                <a:pt x="187" y="261"/>
                              </a:cubicBezTo>
                              <a:cubicBezTo>
                                <a:pt x="220" y="260"/>
                                <a:pt x="260" y="259"/>
                                <a:pt x="286" y="252"/>
                              </a:cubicBezTo>
                              <a:cubicBezTo>
                                <a:pt x="312" y="245"/>
                                <a:pt x="332" y="234"/>
                                <a:pt x="346" y="219"/>
                              </a:cubicBezTo>
                              <a:cubicBezTo>
                                <a:pt x="360" y="204"/>
                                <a:pt x="371" y="188"/>
                                <a:pt x="370" y="165"/>
                              </a:cubicBezTo>
                              <a:cubicBezTo>
                                <a:pt x="369" y="142"/>
                                <a:pt x="367" y="102"/>
                                <a:pt x="343" y="81"/>
                              </a:cubicBezTo>
                              <a:cubicBezTo>
                                <a:pt x="319" y="60"/>
                                <a:pt x="267" y="44"/>
                                <a:pt x="229" y="36"/>
                              </a:cubicBezTo>
                              <a:cubicBezTo>
                                <a:pt x="191" y="28"/>
                                <a:pt x="136" y="34"/>
                                <a:pt x="112" y="3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94A72" id="Freeform 2" o:spid="_x0000_s1026" style="position:absolute;margin-left:86pt;margin-top:16.9pt;width:58.5pt;height:16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" path="m112,c98,11,43,39,25,66,7,93,2,138,1,165v-1,27,4,51,18,66c33,246,60,250,88,255v28,5,66,7,99,6c220,260,260,259,286,252v26,-7,46,-18,60,-33c360,204,371,188,370,165v-1,-23,-3,-63,-27,-84c319,60,267,44,229,36,191,28,136,34,112,33e" filled="f" strokecolor="#969696" strokeweight="1pt">
                <v:path arrowok="t" o:connecttype="custom" o:connectlocs="224287,0;50064,54067;2003,135168;38049,189235;176225,208896;374479,213811;572732,206438;692886,179404;740947,135168;686878,66355;458586,29491;224287,27034" o:connectangles="0,0,0,0,0,0,0,0,0,0,0,0"/>
                <w10:anchorlock/>
              </v:shape>
            </w:pict>
          </mc:Fallback>
        </mc:AlternateContent>
      </w:r>
      <w:r w:rsidR="004B7A84" w:rsidRPr="000D08B9">
        <w:tab/>
        <w:t xml:space="preserve">The children aren’t studying now. They’re in the </w:t>
      </w:r>
      <w:r w:rsidR="004B7A84" w:rsidRPr="00BF589B">
        <w:rPr>
          <w:b/>
        </w:rPr>
        <w:t>classroom / playground</w:t>
      </w:r>
      <w:r w:rsidR="004B7A84" w:rsidRPr="004B7A84">
        <w:t xml:space="preserve">. </w:t>
      </w:r>
    </w:p>
    <w:p w14:paraId="4285415A" w14:textId="77777777" w:rsidR="004B7A84" w:rsidRPr="004B7A84" w:rsidRDefault="004B7A84" w:rsidP="00BF589B">
      <w:pPr>
        <w:pStyle w:val="Textnumbered0"/>
      </w:pPr>
      <w:r w:rsidRPr="000D08B9">
        <w:t>1</w:t>
      </w:r>
      <w:r w:rsidRPr="004B7A84">
        <w:tab/>
        <w:t xml:space="preserve">She’s not asleep. She’s </w:t>
      </w:r>
      <w:r w:rsidRPr="00BF589B">
        <w:rPr>
          <w:b/>
        </w:rPr>
        <w:t>awake / alone</w:t>
      </w:r>
      <w:r w:rsidRPr="004B7A84">
        <w:t>.</w:t>
      </w:r>
    </w:p>
    <w:p w14:paraId="0D28EE25" w14:textId="77777777" w:rsidR="004B7A84" w:rsidRPr="004B7A84" w:rsidRDefault="004B7A84" w:rsidP="00BF589B">
      <w:pPr>
        <w:pStyle w:val="Textnumbered0"/>
      </w:pPr>
      <w:r w:rsidRPr="000D08B9">
        <w:t>2</w:t>
      </w:r>
      <w:r w:rsidRPr="004B7A84">
        <w:tab/>
        <w:t xml:space="preserve">My family aren’t here. I’m </w:t>
      </w:r>
      <w:r w:rsidRPr="00BF589B">
        <w:rPr>
          <w:b/>
        </w:rPr>
        <w:t xml:space="preserve">online / alone </w:t>
      </w:r>
      <w:r w:rsidRPr="004B7A84">
        <w:t>in the house.</w:t>
      </w:r>
    </w:p>
    <w:p w14:paraId="7644A9C0" w14:textId="77777777" w:rsidR="004B7A84" w:rsidRPr="004B7A84" w:rsidRDefault="004B7A84" w:rsidP="00BF589B">
      <w:pPr>
        <w:pStyle w:val="Textnumbered0"/>
      </w:pPr>
      <w:r w:rsidRPr="000D08B9">
        <w:t>3</w:t>
      </w:r>
      <w:r w:rsidRPr="004B7A84">
        <w:t xml:space="preserve"> </w:t>
      </w:r>
      <w:r w:rsidRPr="004B7A84">
        <w:tab/>
        <w:t xml:space="preserve">We don’t live in the city. We live in the </w:t>
      </w:r>
      <w:r w:rsidRPr="00BF589B">
        <w:rPr>
          <w:b/>
        </w:rPr>
        <w:t>park / countryside</w:t>
      </w:r>
      <w:r w:rsidRPr="004B7A84">
        <w:t>.</w:t>
      </w:r>
    </w:p>
    <w:p w14:paraId="43312050" w14:textId="77777777" w:rsidR="004B7A84" w:rsidRPr="004B7A84" w:rsidRDefault="004B7A84" w:rsidP="00BF589B">
      <w:pPr>
        <w:pStyle w:val="Textnumbered0"/>
      </w:pPr>
      <w:r w:rsidRPr="000D08B9">
        <w:t>4</w:t>
      </w:r>
      <w:r w:rsidRPr="000D08B9">
        <w:tab/>
        <w:t>My sister likes talking on the</w:t>
      </w:r>
      <w:r w:rsidRPr="004B7A84">
        <w:t xml:space="preserve"> </w:t>
      </w:r>
      <w:r w:rsidRPr="00BF589B">
        <w:rPr>
          <w:b/>
        </w:rPr>
        <w:t>phone / television</w:t>
      </w:r>
      <w:r w:rsidRPr="004B7A84">
        <w:t xml:space="preserve">. </w:t>
      </w:r>
    </w:p>
    <w:p w14:paraId="4EB176C0" w14:textId="77777777" w:rsidR="004B7A84" w:rsidRPr="004B7A84" w:rsidRDefault="004B7A84" w:rsidP="00BF589B">
      <w:pPr>
        <w:pStyle w:val="Textnumbered0"/>
      </w:pPr>
      <w:r w:rsidRPr="000D08B9">
        <w:t>5</w:t>
      </w:r>
      <w:r w:rsidRPr="004B7A84">
        <w:tab/>
        <w:t xml:space="preserve">I like watching films. I spend a lot of time </w:t>
      </w:r>
      <w:r w:rsidRPr="00BF589B">
        <w:rPr>
          <w:b/>
        </w:rPr>
        <w:t>at the shops / in front of the TV</w:t>
      </w:r>
      <w:r w:rsidRPr="004B7A84">
        <w:t>.</w:t>
      </w:r>
    </w:p>
    <w:p w14:paraId="09258DDA" w14:textId="77777777" w:rsidR="004B7A84" w:rsidRPr="004B7A84" w:rsidRDefault="004B7A84" w:rsidP="004B7A84">
      <w:pPr>
        <w:pStyle w:val="Rubric"/>
      </w:pPr>
      <w:r w:rsidRPr="004B7A84">
        <w:t>3</w:t>
      </w:r>
      <w:r w:rsidRPr="004B7A84">
        <w:tab/>
        <w:t xml:space="preserve">Complete the sentences with the words in </w:t>
      </w:r>
      <w:r w:rsidRPr="004B7A84">
        <w:br/>
        <w:t xml:space="preserve">the box. </w:t>
      </w:r>
      <w:r w:rsidRPr="00BF589B">
        <w:rPr>
          <w:rStyle w:val="Marks"/>
        </w:rPr>
        <w:t>(5 marks)</w:t>
      </w:r>
    </w:p>
    <w:p w14:paraId="00BF9F78" w14:textId="77777777" w:rsidR="004B7A84" w:rsidRPr="004B7A84" w:rsidRDefault="004B7A84" w:rsidP="00BF589B">
      <w:pPr>
        <w:pStyle w:val="Boxchoice"/>
      </w:pPr>
      <w:r w:rsidRPr="004B7A84">
        <w:t xml:space="preserve">bed </w:t>
      </w:r>
      <w:r w:rsidR="00BF589B">
        <w:t xml:space="preserve"> </w:t>
      </w:r>
      <w:r w:rsidRPr="004B7A84">
        <w:t xml:space="preserve"> friends</w:t>
      </w:r>
      <w:r w:rsidR="00BF589B">
        <w:t xml:space="preserve"> </w:t>
      </w:r>
      <w:r w:rsidRPr="004B7A84">
        <w:t xml:space="preserve">  music</w:t>
      </w:r>
      <w:r w:rsidR="00BF589B">
        <w:t xml:space="preserve"> </w:t>
      </w:r>
      <w:r w:rsidRPr="004B7A84">
        <w:t xml:space="preserve">  piano  </w:t>
      </w:r>
      <w:r w:rsidR="00BF589B">
        <w:t xml:space="preserve"> </w:t>
      </w:r>
      <w:r w:rsidRPr="004B7A84">
        <w:t xml:space="preserve">pictures </w:t>
      </w:r>
      <w:r w:rsidR="00BF589B">
        <w:t xml:space="preserve">  TV</w:t>
      </w:r>
    </w:p>
    <w:p w14:paraId="525565B5" w14:textId="77777777" w:rsidR="004B7A84" w:rsidRPr="000D08B9" w:rsidRDefault="004B7A84" w:rsidP="004B7A84">
      <w:pPr>
        <w:pStyle w:val="Textnumbered0"/>
      </w:pPr>
      <w:r w:rsidRPr="000D08B9">
        <w:t xml:space="preserve">We love listening to </w:t>
      </w:r>
      <w:r w:rsidRPr="00BF589B">
        <w:rPr>
          <w:rStyle w:val="Handwriting"/>
          <w:u w:val="single"/>
        </w:rPr>
        <w:t>music</w:t>
      </w:r>
      <w:r w:rsidRPr="000D08B9">
        <w:t xml:space="preserve">. </w:t>
      </w:r>
    </w:p>
    <w:p w14:paraId="312BA38D" w14:textId="77777777" w:rsidR="004B7A84" w:rsidRPr="000D08B9" w:rsidRDefault="004B7A84" w:rsidP="004B7A84">
      <w:pPr>
        <w:pStyle w:val="Textnumbered0"/>
      </w:pPr>
      <w:r w:rsidRPr="000D08B9">
        <w:t>1</w:t>
      </w:r>
      <w:r w:rsidRPr="000D08B9">
        <w:tab/>
        <w:t>I like watching ________________.</w:t>
      </w:r>
    </w:p>
    <w:p w14:paraId="722E3282" w14:textId="77777777" w:rsidR="004B7A84" w:rsidRPr="000D08B9" w:rsidRDefault="004B7A84" w:rsidP="004B7A84">
      <w:pPr>
        <w:pStyle w:val="Textnumbered0"/>
      </w:pPr>
      <w:r w:rsidRPr="000D08B9">
        <w:t>2</w:t>
      </w:r>
      <w:r w:rsidRPr="000D08B9">
        <w:tab/>
        <w:t>I often meet ________________ after school.</w:t>
      </w:r>
    </w:p>
    <w:p w14:paraId="7154A0B5" w14:textId="77777777" w:rsidR="004B7A84" w:rsidRPr="000D08B9" w:rsidRDefault="004B7A84" w:rsidP="004B7A84">
      <w:pPr>
        <w:pStyle w:val="Textnumbered0"/>
      </w:pPr>
      <w:r w:rsidRPr="000D08B9">
        <w:t>3</w:t>
      </w:r>
      <w:r w:rsidRPr="000D08B9">
        <w:tab/>
        <w:t>She loves drawing ________________.</w:t>
      </w:r>
    </w:p>
    <w:p w14:paraId="56A626C7" w14:textId="77777777" w:rsidR="004B7A84" w:rsidRPr="000D08B9" w:rsidRDefault="00BF589B" w:rsidP="004B7A84">
      <w:pPr>
        <w:pStyle w:val="Textnumbered0"/>
      </w:pPr>
      <w:r>
        <w:t>4</w:t>
      </w:r>
      <w:r>
        <w:tab/>
        <w:t>He plays the</w:t>
      </w:r>
      <w:r w:rsidR="004B7A84" w:rsidRPr="000D08B9">
        <w:t xml:space="preserve"> ________________.</w:t>
      </w:r>
    </w:p>
    <w:p w14:paraId="3F2A9734" w14:textId="77777777" w:rsidR="004B7A84" w:rsidRDefault="004B7A84" w:rsidP="004B7A84">
      <w:pPr>
        <w:pStyle w:val="Textnumbered0"/>
      </w:pPr>
      <w:r w:rsidRPr="000D08B9">
        <w:t>5</w:t>
      </w:r>
      <w:r w:rsidRPr="000D08B9">
        <w:tab/>
        <w:t>Do you like staying in _______________</w:t>
      </w:r>
      <w:r w:rsidRPr="004B7A84">
        <w:t>_ late</w:t>
      </w:r>
      <w:r>
        <w:t>?</w:t>
      </w:r>
    </w:p>
    <w:p w14:paraId="5FF789D8" w14:textId="77777777" w:rsidR="004B7A84" w:rsidRPr="004B7A84" w:rsidRDefault="004B7A84" w:rsidP="004B7A84">
      <w:pPr>
        <w:pStyle w:val="Rubric"/>
      </w:pPr>
      <w:r>
        <w:rPr>
          <w:b w:val="0"/>
        </w:rPr>
        <w:br w:type="column"/>
      </w:r>
      <w:r w:rsidRPr="00BF589B">
        <w:lastRenderedPageBreak/>
        <w:t>4</w:t>
      </w:r>
      <w:r w:rsidRPr="00BF589B">
        <w:tab/>
        <w:t>Complete the free-time activities.</w:t>
      </w:r>
      <w:r w:rsidRPr="004B7A84">
        <w:t xml:space="preserve"> </w:t>
      </w:r>
      <w:r w:rsidRPr="00BF589B">
        <w:rPr>
          <w:rStyle w:val="Marks"/>
        </w:rPr>
        <w:t>(5 marks)</w:t>
      </w:r>
    </w:p>
    <w:p w14:paraId="36700926" w14:textId="77777777" w:rsidR="004B7A84" w:rsidRPr="000D08B9" w:rsidRDefault="00BF589B" w:rsidP="004B7A84">
      <w:pPr>
        <w:pStyle w:val="Textnumbered0"/>
      </w:pPr>
      <w:r>
        <w:tab/>
      </w:r>
      <w:r w:rsidR="004B7A84" w:rsidRPr="000D08B9">
        <w:t>I s</w:t>
      </w:r>
      <w:r w:rsidR="004B7A84" w:rsidRPr="00BF589B">
        <w:rPr>
          <w:rStyle w:val="Handwriting"/>
          <w:u w:val="single"/>
        </w:rPr>
        <w:t>t</w:t>
      </w:r>
      <w:r w:rsidRPr="00BF589B">
        <w:rPr>
          <w:rStyle w:val="Handwriting"/>
        </w:rPr>
        <w:t xml:space="preserve"> </w:t>
      </w:r>
      <w:r w:rsidR="004B7A84" w:rsidRPr="00BF589B">
        <w:rPr>
          <w:rStyle w:val="Handwriting"/>
          <w:u w:val="single"/>
        </w:rPr>
        <w:t>a</w:t>
      </w:r>
      <w:r>
        <w:rPr>
          <w:rStyle w:val="Handwriting"/>
        </w:rPr>
        <w:t xml:space="preserve"> </w:t>
      </w:r>
      <w:r w:rsidR="004B7A84" w:rsidRPr="00BF589B">
        <w:t>y</w:t>
      </w:r>
      <w:r w:rsidR="004B7A84" w:rsidRPr="000D08B9">
        <w:t xml:space="preserve"> at home on Sundays</w:t>
      </w:r>
      <w:r w:rsidR="004B7A84" w:rsidRPr="004B7A84">
        <w:t xml:space="preserve">. </w:t>
      </w:r>
    </w:p>
    <w:p w14:paraId="031BBCF1" w14:textId="77777777" w:rsidR="004B7A84" w:rsidRPr="000D08B9" w:rsidRDefault="004B7A84" w:rsidP="004B7A84">
      <w:pPr>
        <w:pStyle w:val="Textnumbered0"/>
      </w:pPr>
      <w:r w:rsidRPr="000D08B9">
        <w:t>1</w:t>
      </w:r>
      <w:r w:rsidRPr="000D08B9">
        <w:tab/>
        <w:t>I m</w:t>
      </w:r>
      <w:r>
        <w:t>_ _t</w:t>
      </w:r>
      <w:r w:rsidRPr="000D08B9">
        <w:t xml:space="preserve"> my friends after school.</w:t>
      </w:r>
    </w:p>
    <w:p w14:paraId="5A2C1DA0" w14:textId="77777777" w:rsidR="004B7A84" w:rsidRPr="000D08B9" w:rsidRDefault="004B7A84" w:rsidP="004B7A84">
      <w:pPr>
        <w:pStyle w:val="Textnumbered0"/>
      </w:pPr>
      <w:r w:rsidRPr="000D08B9">
        <w:t>2</w:t>
      </w:r>
      <w:r w:rsidRPr="000D08B9">
        <w:tab/>
        <w:t>Do you w</w:t>
      </w:r>
      <w:r>
        <w:t xml:space="preserve">_ _ _h </w:t>
      </w:r>
      <w:r w:rsidRPr="000D08B9">
        <w:t xml:space="preserve">TV in your room? </w:t>
      </w:r>
    </w:p>
    <w:p w14:paraId="6979662E" w14:textId="77777777" w:rsidR="004B7A84" w:rsidRPr="000D08B9" w:rsidRDefault="004B7A84" w:rsidP="004B7A84">
      <w:pPr>
        <w:pStyle w:val="Textnumbered0"/>
      </w:pPr>
      <w:r w:rsidRPr="000D08B9">
        <w:t>3</w:t>
      </w:r>
      <w:r w:rsidRPr="000D08B9">
        <w:tab/>
      </w:r>
      <w:r w:rsidRPr="004B7A84">
        <w:t>Do you p_ _y football?</w:t>
      </w:r>
    </w:p>
    <w:p w14:paraId="7151E87F" w14:textId="77777777" w:rsidR="004B7A84" w:rsidRPr="004B7A84" w:rsidRDefault="004B7A84" w:rsidP="004B7A84">
      <w:pPr>
        <w:pStyle w:val="Textnumbered0"/>
      </w:pPr>
      <w:r w:rsidRPr="000D08B9">
        <w:t>4</w:t>
      </w:r>
      <w:r w:rsidRPr="000D08B9">
        <w:tab/>
        <w:t>We p</w:t>
      </w:r>
      <w:r>
        <w:t xml:space="preserve">_ _ _t </w:t>
      </w:r>
      <w:r w:rsidRPr="000D08B9">
        <w:t>pictures in art classes.</w:t>
      </w:r>
    </w:p>
    <w:p w14:paraId="6E513EA7" w14:textId="77777777" w:rsidR="004B7A84" w:rsidRPr="000D08B9" w:rsidRDefault="004B7A84" w:rsidP="004B7A84">
      <w:pPr>
        <w:pStyle w:val="Textnumbered0"/>
      </w:pPr>
      <w:r w:rsidRPr="000D08B9">
        <w:t>5</w:t>
      </w:r>
      <w:r w:rsidRPr="000D08B9">
        <w:tab/>
        <w:t>How often do you l</w:t>
      </w:r>
      <w:r>
        <w:t>_ _ _ _n</w:t>
      </w:r>
      <w:r w:rsidRPr="000D08B9">
        <w:t xml:space="preserve"> to music?</w:t>
      </w:r>
    </w:p>
    <w:p w14:paraId="3DDD89E0" w14:textId="77777777" w:rsidR="004B7A84" w:rsidRPr="004B7A84" w:rsidRDefault="004B7A84" w:rsidP="004B7A84">
      <w:pPr>
        <w:pStyle w:val="Ahead"/>
      </w:pPr>
      <w:r w:rsidRPr="004B7A84">
        <w:t>Language focus</w:t>
      </w:r>
    </w:p>
    <w:p w14:paraId="76FF1DEE" w14:textId="77777777" w:rsidR="004B7A84" w:rsidRPr="004B7A84" w:rsidRDefault="004B7A84" w:rsidP="004B7A84">
      <w:pPr>
        <w:pStyle w:val="Rubric"/>
      </w:pPr>
      <w:r w:rsidRPr="004B7A84">
        <w:t>5</w:t>
      </w:r>
      <w:r w:rsidRPr="004B7A84">
        <w:tab/>
        <w:t xml:space="preserve">Complete the sentences using the present simple form of the verbs in brackets </w:t>
      </w:r>
      <w:r w:rsidRPr="00BF589B">
        <w:rPr>
          <w:rStyle w:val="Marks"/>
        </w:rPr>
        <w:t>(5 marks)</w:t>
      </w:r>
    </w:p>
    <w:p w14:paraId="342C1F35" w14:textId="77777777" w:rsidR="004B7A84" w:rsidRPr="004B7A84" w:rsidRDefault="00D13499" w:rsidP="00D13499">
      <w:pPr>
        <w:pStyle w:val="Textnumbered0"/>
      </w:pPr>
      <w:r>
        <w:tab/>
      </w:r>
      <w:r w:rsidR="004B7A84" w:rsidRPr="004B7A84">
        <w:t xml:space="preserve">She </w:t>
      </w:r>
      <w:r w:rsidR="004B7A84" w:rsidRPr="00D13499">
        <w:rPr>
          <w:rStyle w:val="Handwriting"/>
          <w:u w:val="single"/>
        </w:rPr>
        <w:t>finishes</w:t>
      </w:r>
      <w:r w:rsidR="004B7A84" w:rsidRPr="004B7A84">
        <w:t xml:space="preserve"> school at 4pm. (finish)</w:t>
      </w:r>
    </w:p>
    <w:p w14:paraId="1BB615E3" w14:textId="77777777" w:rsidR="004B7A84" w:rsidRPr="000D08B9" w:rsidRDefault="004B7A84" w:rsidP="004B7A84">
      <w:pPr>
        <w:pStyle w:val="Textnumbered0"/>
      </w:pPr>
      <w:r w:rsidRPr="000D08B9">
        <w:t>1</w:t>
      </w:r>
      <w:r w:rsidRPr="000D08B9">
        <w:tab/>
        <w:t>We ______________ designer clothes. (wear)</w:t>
      </w:r>
    </w:p>
    <w:p w14:paraId="337272F1" w14:textId="77777777" w:rsidR="004B7A84" w:rsidRPr="000D08B9" w:rsidRDefault="004B7A84" w:rsidP="004B7A84">
      <w:pPr>
        <w:pStyle w:val="Textnumbered0"/>
      </w:pPr>
      <w:r w:rsidRPr="000D08B9">
        <w:t>2</w:t>
      </w:r>
      <w:r w:rsidRPr="000D08B9">
        <w:tab/>
        <w:t>He ______________ his laptop every day. (not use)</w:t>
      </w:r>
    </w:p>
    <w:p w14:paraId="48B05A59" w14:textId="77777777" w:rsidR="004B7A84" w:rsidRPr="000D08B9" w:rsidRDefault="004B7A84" w:rsidP="004B7A84">
      <w:pPr>
        <w:pStyle w:val="Textnumbered0"/>
      </w:pPr>
      <w:r w:rsidRPr="000D08B9">
        <w:t>3</w:t>
      </w:r>
      <w:r w:rsidRPr="000D08B9">
        <w:tab/>
        <w:t>They ______________ in the city centre. (work)</w:t>
      </w:r>
    </w:p>
    <w:p w14:paraId="3086D728" w14:textId="77777777" w:rsidR="004B7A84" w:rsidRPr="000D08B9" w:rsidRDefault="004B7A84" w:rsidP="004B7A84">
      <w:pPr>
        <w:pStyle w:val="Textnumbered0"/>
      </w:pPr>
      <w:r w:rsidRPr="000D08B9">
        <w:t>4</w:t>
      </w:r>
      <w:r w:rsidRPr="000D08B9">
        <w:tab/>
        <w:t>She ______________ shopping on Fridays. (go)</w:t>
      </w:r>
    </w:p>
    <w:p w14:paraId="3FF8F6AB" w14:textId="77777777" w:rsidR="004B7A84" w:rsidRPr="000D08B9" w:rsidRDefault="004B7A84" w:rsidP="004B7A84">
      <w:pPr>
        <w:pStyle w:val="Textnumbered0"/>
      </w:pPr>
      <w:r w:rsidRPr="000D08B9">
        <w:t>5</w:t>
      </w:r>
      <w:r w:rsidRPr="000D08B9">
        <w:tab/>
      </w:r>
      <w:r w:rsidR="00D13499">
        <w:t>I</w:t>
      </w:r>
      <w:r w:rsidRPr="000D08B9">
        <w:t xml:space="preserve"> ______________ things on the Internet. (not buy)</w:t>
      </w:r>
    </w:p>
    <w:p w14:paraId="4D1BCF7E" w14:textId="1F93382F" w:rsidR="004B7A84" w:rsidRPr="00D13499" w:rsidRDefault="004B7A84" w:rsidP="004B7A84">
      <w:pPr>
        <w:pStyle w:val="Rubric"/>
        <w:rPr>
          <w:rStyle w:val="Marks"/>
        </w:rPr>
      </w:pPr>
      <w:r w:rsidRPr="004B7A84">
        <w:t>6</w:t>
      </w:r>
      <w:r w:rsidRPr="004B7A84">
        <w:tab/>
        <w:t xml:space="preserve">Choose the correct words. </w:t>
      </w:r>
      <w:r w:rsidRPr="00D13499">
        <w:rPr>
          <w:rStyle w:val="Marks"/>
        </w:rPr>
        <w:t>(10 marks)</w:t>
      </w:r>
    </w:p>
    <w:p w14:paraId="3EF3F8A7" w14:textId="77777777" w:rsidR="004B7A84" w:rsidRPr="000D08B9" w:rsidRDefault="004B7A84" w:rsidP="004B7A84">
      <w:pPr>
        <w:pStyle w:val="Textnumbered0"/>
      </w:pPr>
      <w:r w:rsidRPr="000D08B9">
        <w:tab/>
        <w:t xml:space="preserve">I </w:t>
      </w:r>
      <w:r w:rsidRPr="00D13499">
        <w:rPr>
          <w:b/>
        </w:rPr>
        <w:t>sp</w:t>
      </w:r>
      <w:r w:rsidR="00D13499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708839A" wp14:editId="570975FF">
                <wp:simplePos x="0" y="0"/>
                <wp:positionH relativeFrom="column">
                  <wp:posOffset>415290</wp:posOffset>
                </wp:positionH>
                <wp:positionV relativeFrom="paragraph">
                  <wp:posOffset>-1905</wp:posOffset>
                </wp:positionV>
                <wp:extent cx="410845" cy="214630"/>
                <wp:effectExtent l="0" t="0" r="27305" b="1397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10845" cy="214630"/>
                        </a:xfrm>
                        <a:custGeom>
                          <a:avLst/>
                          <a:gdLst>
                            <a:gd name="T0" fmla="*/ 112 w 371"/>
                            <a:gd name="T1" fmla="*/ 0 h 262"/>
                            <a:gd name="T2" fmla="*/ 25 w 371"/>
                            <a:gd name="T3" fmla="*/ 66 h 262"/>
                            <a:gd name="T4" fmla="*/ 1 w 371"/>
                            <a:gd name="T5" fmla="*/ 165 h 262"/>
                            <a:gd name="T6" fmla="*/ 19 w 371"/>
                            <a:gd name="T7" fmla="*/ 231 h 262"/>
                            <a:gd name="T8" fmla="*/ 88 w 371"/>
                            <a:gd name="T9" fmla="*/ 255 h 262"/>
                            <a:gd name="T10" fmla="*/ 187 w 371"/>
                            <a:gd name="T11" fmla="*/ 261 h 262"/>
                            <a:gd name="T12" fmla="*/ 286 w 371"/>
                            <a:gd name="T13" fmla="*/ 252 h 262"/>
                            <a:gd name="T14" fmla="*/ 346 w 371"/>
                            <a:gd name="T15" fmla="*/ 219 h 262"/>
                            <a:gd name="T16" fmla="*/ 370 w 371"/>
                            <a:gd name="T17" fmla="*/ 165 h 262"/>
                            <a:gd name="T18" fmla="*/ 343 w 371"/>
                            <a:gd name="T19" fmla="*/ 81 h 262"/>
                            <a:gd name="T20" fmla="*/ 229 w 371"/>
                            <a:gd name="T21" fmla="*/ 36 h 262"/>
                            <a:gd name="T22" fmla="*/ 112 w 371"/>
                            <a:gd name="T23" fmla="*/ 33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71" h="262">
                              <a:moveTo>
                                <a:pt x="112" y="0"/>
                              </a:moveTo>
                              <a:cubicBezTo>
                                <a:pt x="98" y="11"/>
                                <a:pt x="43" y="39"/>
                                <a:pt x="25" y="66"/>
                              </a:cubicBezTo>
                              <a:cubicBezTo>
                                <a:pt x="7" y="93"/>
                                <a:pt x="2" y="138"/>
                                <a:pt x="1" y="165"/>
                              </a:cubicBezTo>
                              <a:cubicBezTo>
                                <a:pt x="0" y="192"/>
                                <a:pt x="5" y="216"/>
                                <a:pt x="19" y="231"/>
                              </a:cubicBezTo>
                              <a:cubicBezTo>
                                <a:pt x="33" y="246"/>
                                <a:pt x="60" y="250"/>
                                <a:pt x="88" y="255"/>
                              </a:cubicBezTo>
                              <a:cubicBezTo>
                                <a:pt x="116" y="260"/>
                                <a:pt x="154" y="262"/>
                                <a:pt x="187" y="261"/>
                              </a:cubicBezTo>
                              <a:cubicBezTo>
                                <a:pt x="220" y="260"/>
                                <a:pt x="260" y="259"/>
                                <a:pt x="286" y="252"/>
                              </a:cubicBezTo>
                              <a:cubicBezTo>
                                <a:pt x="312" y="245"/>
                                <a:pt x="332" y="234"/>
                                <a:pt x="346" y="219"/>
                              </a:cubicBezTo>
                              <a:cubicBezTo>
                                <a:pt x="360" y="204"/>
                                <a:pt x="371" y="188"/>
                                <a:pt x="370" y="165"/>
                              </a:cubicBezTo>
                              <a:cubicBezTo>
                                <a:pt x="369" y="142"/>
                                <a:pt x="367" y="102"/>
                                <a:pt x="343" y="81"/>
                              </a:cubicBezTo>
                              <a:cubicBezTo>
                                <a:pt x="319" y="60"/>
                                <a:pt x="267" y="44"/>
                                <a:pt x="229" y="36"/>
                              </a:cubicBezTo>
                              <a:cubicBezTo>
                                <a:pt x="191" y="28"/>
                                <a:pt x="136" y="34"/>
                                <a:pt x="112" y="3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6C7E6" id="Freeform 3" o:spid="_x0000_s1026" style="position:absolute;margin-left:32.7pt;margin-top:-.15pt;width:32.35pt;height:16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" path="m112,c98,11,43,39,25,66,7,93,2,138,1,165v-1,27,4,51,18,66c33,246,60,250,88,255v28,5,66,7,99,6c220,260,260,259,286,252v26,-7,46,-18,60,-33c360,204,371,188,370,165v-1,-23,-3,-63,-27,-84c319,60,267,44,229,36,191,28,136,34,112,33e" filled="f" strokecolor="#969696" strokeweight="1pt">
                <v:path arrowok="t" o:connecttype="custom" o:connectlocs="124029,0;27685,54067;1107,135168;21041,189235;97451,208896;207084,213811;316716,206438;383160,179404;409738,135168;379838,66355;253594,29491;124029,27034" o:connectangles="0,0,0,0,0,0,0,0,0,0,0,0"/>
                <w10:anchorlock/>
              </v:shape>
            </w:pict>
          </mc:Fallback>
        </mc:AlternateContent>
      </w:r>
      <w:r w:rsidRPr="00D13499">
        <w:rPr>
          <w:b/>
        </w:rPr>
        <w:t>end / spends</w:t>
      </w:r>
      <w:r w:rsidRPr="000D08B9">
        <w:t xml:space="preserve"> a lot of time online.</w:t>
      </w:r>
    </w:p>
    <w:p w14:paraId="3096FD61" w14:textId="77777777" w:rsidR="004B7A84" w:rsidRPr="000D08B9" w:rsidRDefault="004B7A84" w:rsidP="004B7A84">
      <w:pPr>
        <w:pStyle w:val="Textnumbered0"/>
      </w:pPr>
      <w:r w:rsidRPr="000D08B9">
        <w:t>1</w:t>
      </w:r>
      <w:r w:rsidRPr="000D08B9">
        <w:tab/>
        <w:t xml:space="preserve">He </w:t>
      </w:r>
      <w:r w:rsidRPr="00D13499">
        <w:rPr>
          <w:b/>
        </w:rPr>
        <w:t>don’t / doesn’t</w:t>
      </w:r>
      <w:r w:rsidRPr="000D08B9">
        <w:t xml:space="preserve"> like football.</w:t>
      </w:r>
    </w:p>
    <w:p w14:paraId="2B833C7E" w14:textId="77777777" w:rsidR="004B7A84" w:rsidRPr="000D08B9" w:rsidRDefault="004B7A84" w:rsidP="004B7A84">
      <w:pPr>
        <w:pStyle w:val="Textnumbered0"/>
      </w:pPr>
      <w:r w:rsidRPr="000D08B9">
        <w:t>2</w:t>
      </w:r>
      <w:r w:rsidRPr="000D08B9">
        <w:tab/>
        <w:t xml:space="preserve">We </w:t>
      </w:r>
      <w:r w:rsidRPr="00D13499">
        <w:rPr>
          <w:b/>
        </w:rPr>
        <w:t>like / likes</w:t>
      </w:r>
      <w:r w:rsidRPr="000D08B9">
        <w:t xml:space="preserve"> listening to music.</w:t>
      </w:r>
    </w:p>
    <w:p w14:paraId="64B487D6" w14:textId="77777777" w:rsidR="004B7A84" w:rsidRPr="000D08B9" w:rsidRDefault="004B7A84" w:rsidP="004B7A84">
      <w:pPr>
        <w:pStyle w:val="Textnumbered0"/>
      </w:pPr>
      <w:r w:rsidRPr="000D08B9">
        <w:t>3</w:t>
      </w:r>
      <w:r w:rsidRPr="000D08B9">
        <w:tab/>
        <w:t xml:space="preserve">They </w:t>
      </w:r>
      <w:r w:rsidRPr="00D13499">
        <w:rPr>
          <w:b/>
        </w:rPr>
        <w:t>not / don’t</w:t>
      </w:r>
      <w:r w:rsidRPr="000D08B9">
        <w:t xml:space="preserve"> study English.</w:t>
      </w:r>
    </w:p>
    <w:p w14:paraId="7CCC0351" w14:textId="77777777" w:rsidR="004B7A84" w:rsidRPr="000D08B9" w:rsidRDefault="004B7A84" w:rsidP="004B7A84">
      <w:pPr>
        <w:pStyle w:val="Textnumbered0"/>
      </w:pPr>
      <w:r w:rsidRPr="000D08B9">
        <w:t>4</w:t>
      </w:r>
      <w:r w:rsidRPr="000D08B9">
        <w:tab/>
        <w:t xml:space="preserve">She </w:t>
      </w:r>
      <w:r w:rsidRPr="00D13499">
        <w:rPr>
          <w:b/>
        </w:rPr>
        <w:t>don’t / doesn’t</w:t>
      </w:r>
      <w:r w:rsidRPr="000D08B9">
        <w:t xml:space="preserve"> wear jeans to school.</w:t>
      </w:r>
    </w:p>
    <w:p w14:paraId="39A82DD1" w14:textId="77777777" w:rsidR="004B7A84" w:rsidRPr="004B7A84" w:rsidRDefault="004B7A84" w:rsidP="004B7A84">
      <w:pPr>
        <w:pStyle w:val="Textnumbered0"/>
      </w:pPr>
      <w:r w:rsidRPr="004B7A84">
        <w:t>5</w:t>
      </w:r>
      <w:r w:rsidRPr="004B7A84">
        <w:tab/>
        <w:t xml:space="preserve">He </w:t>
      </w:r>
      <w:r w:rsidRPr="00D13499">
        <w:rPr>
          <w:b/>
        </w:rPr>
        <w:t>go / goes</w:t>
      </w:r>
      <w:r w:rsidRPr="004B7A84">
        <w:t xml:space="preserve"> dancing on Fridays.</w:t>
      </w:r>
    </w:p>
    <w:p w14:paraId="03F27A47" w14:textId="77777777" w:rsidR="004B7A84" w:rsidRPr="004B7A84" w:rsidRDefault="004B7A84" w:rsidP="004B7A84">
      <w:pPr>
        <w:pStyle w:val="Textnumbered0"/>
      </w:pPr>
      <w:r w:rsidRPr="004B7A84">
        <w:t>6</w:t>
      </w:r>
      <w:r w:rsidRPr="004B7A84">
        <w:tab/>
        <w:t xml:space="preserve">My friends </w:t>
      </w:r>
      <w:r w:rsidRPr="00D13499">
        <w:rPr>
          <w:b/>
        </w:rPr>
        <w:t>play / plays</w:t>
      </w:r>
      <w:r w:rsidRPr="004B7A84">
        <w:t xml:space="preserve"> tennis.</w:t>
      </w:r>
    </w:p>
    <w:p w14:paraId="0849B6FC" w14:textId="77777777" w:rsidR="004B7A84" w:rsidRPr="004B7A84" w:rsidRDefault="004B7A84" w:rsidP="004B7A84">
      <w:pPr>
        <w:pStyle w:val="Textnumbered0"/>
      </w:pPr>
      <w:r w:rsidRPr="004B7A84">
        <w:t>7</w:t>
      </w:r>
      <w:r w:rsidRPr="004B7A84">
        <w:tab/>
        <w:t xml:space="preserve">I </w:t>
      </w:r>
      <w:r w:rsidRPr="00D13499">
        <w:rPr>
          <w:b/>
        </w:rPr>
        <w:t>don’t / doesn’t</w:t>
      </w:r>
      <w:r w:rsidRPr="004B7A84">
        <w:t xml:space="preserve"> play an instrument.</w:t>
      </w:r>
    </w:p>
    <w:p w14:paraId="0EFD9613" w14:textId="77777777" w:rsidR="004B7A84" w:rsidRPr="004B7A84" w:rsidRDefault="004B7A84" w:rsidP="004B7A84">
      <w:pPr>
        <w:pStyle w:val="Textnumbered0"/>
      </w:pPr>
      <w:r w:rsidRPr="004B7A84">
        <w:t>8</w:t>
      </w:r>
      <w:r w:rsidRPr="004B7A84">
        <w:tab/>
        <w:t xml:space="preserve">He </w:t>
      </w:r>
      <w:r w:rsidRPr="00D13499">
        <w:rPr>
          <w:b/>
        </w:rPr>
        <w:t>don’t / doesn’t</w:t>
      </w:r>
      <w:r w:rsidRPr="004B7A84">
        <w:t xml:space="preserve"> like sport.</w:t>
      </w:r>
    </w:p>
    <w:p w14:paraId="3173170B" w14:textId="77777777" w:rsidR="004B7A84" w:rsidRPr="004B7A84" w:rsidRDefault="004B7A84" w:rsidP="004B7A84">
      <w:pPr>
        <w:pStyle w:val="Textnumbered0"/>
      </w:pPr>
      <w:r w:rsidRPr="004B7A84">
        <w:t>9</w:t>
      </w:r>
      <w:r w:rsidRPr="004B7A84">
        <w:tab/>
        <w:t xml:space="preserve">We </w:t>
      </w:r>
      <w:r w:rsidRPr="00D13499">
        <w:rPr>
          <w:b/>
        </w:rPr>
        <w:t>go / goes</w:t>
      </w:r>
      <w:r w:rsidRPr="004B7A84">
        <w:t xml:space="preserve"> shopping on Saturdays.</w:t>
      </w:r>
    </w:p>
    <w:p w14:paraId="2747C70E" w14:textId="77777777" w:rsidR="004B7A84" w:rsidRPr="004B7A84" w:rsidRDefault="004B7A84" w:rsidP="006F2BE2">
      <w:pPr>
        <w:pStyle w:val="Textnumbered2fig"/>
      </w:pPr>
      <w:r w:rsidRPr="004B7A84">
        <w:t>10</w:t>
      </w:r>
      <w:r w:rsidRPr="004B7A84">
        <w:tab/>
        <w:t xml:space="preserve">She </w:t>
      </w:r>
      <w:r w:rsidRPr="00D13499">
        <w:rPr>
          <w:b/>
        </w:rPr>
        <w:t>watch / watches</w:t>
      </w:r>
      <w:r w:rsidRPr="004B7A84">
        <w:t xml:space="preserve"> videos online.</w:t>
      </w:r>
    </w:p>
    <w:p w14:paraId="74DC29C2" w14:textId="77777777" w:rsidR="004B7A84" w:rsidRPr="004B7A84" w:rsidRDefault="004B7A84" w:rsidP="00D13499">
      <w:pPr>
        <w:pStyle w:val="Rubric"/>
      </w:pPr>
      <w:r w:rsidRPr="000D08B9">
        <w:t>7</w:t>
      </w:r>
      <w:r w:rsidRPr="000D08B9">
        <w:tab/>
      </w:r>
      <w:r w:rsidRPr="004B7A84">
        <w:t xml:space="preserve">Order the words to write questions. Then choose the correct short answers. </w:t>
      </w:r>
      <w:r w:rsidRPr="00D13499">
        <w:rPr>
          <w:rStyle w:val="Marks"/>
        </w:rPr>
        <w:t>(10 marks)</w:t>
      </w:r>
    </w:p>
    <w:p w14:paraId="3D3AFC40" w14:textId="6DDF1E91" w:rsidR="004B7A84" w:rsidRPr="000D08B9" w:rsidRDefault="004B7A84" w:rsidP="004B7A84">
      <w:pPr>
        <w:pStyle w:val="Textnumbered0"/>
      </w:pPr>
      <w:r w:rsidRPr="000D08B9">
        <w:tab/>
        <w:t xml:space="preserve">things / you / Do /  collect </w:t>
      </w:r>
    </w:p>
    <w:p w14:paraId="1AEBF7FF" w14:textId="77777777" w:rsidR="004B7A84" w:rsidRPr="000D08B9" w:rsidRDefault="004B7A84" w:rsidP="004B7A84">
      <w:pPr>
        <w:pStyle w:val="Textnumbered0"/>
        <w:rPr>
          <w:rStyle w:val="Handwriting"/>
        </w:rPr>
      </w:pPr>
      <w:r w:rsidRPr="000D08B9">
        <w:rPr>
          <w:rStyle w:val="Handwriting"/>
        </w:rPr>
        <w:tab/>
        <w:t xml:space="preserve">Do you collect things? </w:t>
      </w:r>
    </w:p>
    <w:p w14:paraId="6995B5D2" w14:textId="77777777" w:rsidR="004B7A84" w:rsidRPr="00D13499" w:rsidRDefault="004B7A84" w:rsidP="00D13499">
      <w:pPr>
        <w:pStyle w:val="Textnumbered0"/>
        <w:rPr>
          <w:rStyle w:val="Handwriting"/>
          <w:rFonts w:ascii="Arial" w:hAnsi="Arial"/>
          <w:i w:val="0"/>
          <w:iCs w:val="0"/>
        </w:rPr>
      </w:pPr>
      <w:r w:rsidRPr="00D13499">
        <w:rPr>
          <w:rStyle w:val="Handwriting"/>
          <w:rFonts w:ascii="Arial" w:hAnsi="Arial"/>
          <w:i w:val="0"/>
          <w:iCs w:val="0"/>
        </w:rPr>
        <w:tab/>
        <w:t xml:space="preserve">No, I </w:t>
      </w:r>
      <w:r w:rsidRPr="007443C1">
        <w:rPr>
          <w:b/>
        </w:rPr>
        <w:t>do</w:t>
      </w:r>
      <w:r w:rsidR="00D13499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3E0B1D3" wp14:editId="0E12D7DA">
                <wp:simplePos x="0" y="0"/>
                <wp:positionH relativeFrom="column">
                  <wp:posOffset>636270</wp:posOffset>
                </wp:positionH>
                <wp:positionV relativeFrom="paragraph">
                  <wp:posOffset>-6985</wp:posOffset>
                </wp:positionV>
                <wp:extent cx="367030" cy="214630"/>
                <wp:effectExtent l="0" t="0" r="13970" b="1397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67030" cy="214630"/>
                        </a:xfrm>
                        <a:custGeom>
                          <a:avLst/>
                          <a:gdLst>
                            <a:gd name="T0" fmla="*/ 112 w 371"/>
                            <a:gd name="T1" fmla="*/ 0 h 262"/>
                            <a:gd name="T2" fmla="*/ 25 w 371"/>
                            <a:gd name="T3" fmla="*/ 66 h 262"/>
                            <a:gd name="T4" fmla="*/ 1 w 371"/>
                            <a:gd name="T5" fmla="*/ 165 h 262"/>
                            <a:gd name="T6" fmla="*/ 19 w 371"/>
                            <a:gd name="T7" fmla="*/ 231 h 262"/>
                            <a:gd name="T8" fmla="*/ 88 w 371"/>
                            <a:gd name="T9" fmla="*/ 255 h 262"/>
                            <a:gd name="T10" fmla="*/ 187 w 371"/>
                            <a:gd name="T11" fmla="*/ 261 h 262"/>
                            <a:gd name="T12" fmla="*/ 286 w 371"/>
                            <a:gd name="T13" fmla="*/ 252 h 262"/>
                            <a:gd name="T14" fmla="*/ 346 w 371"/>
                            <a:gd name="T15" fmla="*/ 219 h 262"/>
                            <a:gd name="T16" fmla="*/ 370 w 371"/>
                            <a:gd name="T17" fmla="*/ 165 h 262"/>
                            <a:gd name="T18" fmla="*/ 343 w 371"/>
                            <a:gd name="T19" fmla="*/ 81 h 262"/>
                            <a:gd name="T20" fmla="*/ 229 w 371"/>
                            <a:gd name="T21" fmla="*/ 36 h 262"/>
                            <a:gd name="T22" fmla="*/ 112 w 371"/>
                            <a:gd name="T23" fmla="*/ 33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71" h="262">
                              <a:moveTo>
                                <a:pt x="112" y="0"/>
                              </a:moveTo>
                              <a:cubicBezTo>
                                <a:pt x="98" y="11"/>
                                <a:pt x="43" y="39"/>
                                <a:pt x="25" y="66"/>
                              </a:cubicBezTo>
                              <a:cubicBezTo>
                                <a:pt x="7" y="93"/>
                                <a:pt x="2" y="138"/>
                                <a:pt x="1" y="165"/>
                              </a:cubicBezTo>
                              <a:cubicBezTo>
                                <a:pt x="0" y="192"/>
                                <a:pt x="5" y="216"/>
                                <a:pt x="19" y="231"/>
                              </a:cubicBezTo>
                              <a:cubicBezTo>
                                <a:pt x="33" y="246"/>
                                <a:pt x="60" y="250"/>
                                <a:pt x="88" y="255"/>
                              </a:cubicBezTo>
                              <a:cubicBezTo>
                                <a:pt x="116" y="260"/>
                                <a:pt x="154" y="262"/>
                                <a:pt x="187" y="261"/>
                              </a:cubicBezTo>
                              <a:cubicBezTo>
                                <a:pt x="220" y="260"/>
                                <a:pt x="260" y="259"/>
                                <a:pt x="286" y="252"/>
                              </a:cubicBezTo>
                              <a:cubicBezTo>
                                <a:pt x="312" y="245"/>
                                <a:pt x="332" y="234"/>
                                <a:pt x="346" y="219"/>
                              </a:cubicBezTo>
                              <a:cubicBezTo>
                                <a:pt x="360" y="204"/>
                                <a:pt x="371" y="188"/>
                                <a:pt x="370" y="165"/>
                              </a:cubicBezTo>
                              <a:cubicBezTo>
                                <a:pt x="369" y="142"/>
                                <a:pt x="367" y="102"/>
                                <a:pt x="343" y="81"/>
                              </a:cubicBezTo>
                              <a:cubicBezTo>
                                <a:pt x="319" y="60"/>
                                <a:pt x="267" y="44"/>
                                <a:pt x="229" y="36"/>
                              </a:cubicBezTo>
                              <a:cubicBezTo>
                                <a:pt x="191" y="28"/>
                                <a:pt x="136" y="34"/>
                                <a:pt x="112" y="3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EF761" id="Freeform 4" o:spid="_x0000_s1026" style="position:absolute;margin-left:50.1pt;margin-top:-.55pt;width:28.9pt;height:16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" path="m112,c98,11,43,39,25,66,7,93,2,138,1,165v-1,27,4,51,18,66c33,246,60,250,88,255v28,5,66,7,99,6c220,260,260,259,286,252v26,-7,46,-18,60,-33c360,204,371,188,370,165v-1,-23,-3,-63,-27,-84c319,60,267,44,229,36,191,28,136,34,112,33e" filled="f" strokecolor="#969696" strokeweight="1pt">
                <v:path arrowok="t" o:connecttype="custom" o:connectlocs="110802,0;24732,54067;989,135168;18797,189235;87058,208896;184999,213811;282940,206438;342298,179404;366041,135168;339330,66355;226550,29491;110802,27034" o:connectangles="0,0,0,0,0,0,0,0,0,0,0,0"/>
                <w10:anchorlock/>
              </v:shape>
            </w:pict>
          </mc:Fallback>
        </mc:AlternateContent>
      </w:r>
      <w:r w:rsidRPr="007443C1">
        <w:rPr>
          <w:b/>
        </w:rPr>
        <w:t>n’t / doesn’t</w:t>
      </w:r>
      <w:r w:rsidR="00D13499">
        <w:rPr>
          <w:rStyle w:val="Handwriting"/>
          <w:rFonts w:ascii="Arial" w:hAnsi="Arial"/>
          <w:i w:val="0"/>
          <w:iCs w:val="0"/>
        </w:rPr>
        <w:t>.</w:t>
      </w:r>
    </w:p>
    <w:p w14:paraId="0832D744" w14:textId="6FDD31C5" w:rsidR="004B7A84" w:rsidRPr="000D08B9" w:rsidRDefault="004B7A84" w:rsidP="004B7A84">
      <w:pPr>
        <w:pStyle w:val="Textnumbered0"/>
      </w:pPr>
      <w:r w:rsidRPr="000D08B9">
        <w:t>1</w:t>
      </w:r>
      <w:r w:rsidRPr="000D08B9">
        <w:tab/>
        <w:t>expensive</w:t>
      </w:r>
      <w:r w:rsidR="00D13499">
        <w:t xml:space="preserve"> / clothes / she / Does / wear </w:t>
      </w:r>
      <w:r w:rsidR="00851E29">
        <w:br/>
      </w:r>
      <w:r w:rsidRPr="000D08B9">
        <w:t>_____________________________</w:t>
      </w:r>
      <w:r w:rsidR="00851E29">
        <w:t>?</w:t>
      </w:r>
    </w:p>
    <w:p w14:paraId="2178FA63" w14:textId="77777777" w:rsidR="004B7A84" w:rsidRPr="000D08B9" w:rsidRDefault="004B7A84" w:rsidP="004B7A84">
      <w:pPr>
        <w:pStyle w:val="Textnumbered0"/>
      </w:pPr>
      <w:r w:rsidRPr="000D08B9">
        <w:tab/>
        <w:t xml:space="preserve">Yes, she </w:t>
      </w:r>
      <w:r w:rsidRPr="00D13499">
        <w:rPr>
          <w:b/>
        </w:rPr>
        <w:t>do / does</w:t>
      </w:r>
      <w:r w:rsidR="00D13499">
        <w:t>.</w:t>
      </w:r>
    </w:p>
    <w:p w14:paraId="29F164FE" w14:textId="21009812" w:rsidR="00D13499" w:rsidRPr="000D08B9" w:rsidRDefault="004B7A84" w:rsidP="00D13499">
      <w:pPr>
        <w:pStyle w:val="Textnumbered0"/>
      </w:pPr>
      <w:r w:rsidRPr="000D08B9">
        <w:lastRenderedPageBreak/>
        <w:t>2</w:t>
      </w:r>
      <w:r w:rsidRPr="000D08B9">
        <w:tab/>
        <w:t>your / make / friends / videos / Do</w:t>
      </w:r>
      <w:r w:rsidR="00851E29">
        <w:br/>
      </w:r>
      <w:r w:rsidR="00D13499" w:rsidRPr="000D08B9">
        <w:t>_____________________________</w:t>
      </w:r>
      <w:r w:rsidR="00851E29">
        <w:t>?</w:t>
      </w:r>
    </w:p>
    <w:p w14:paraId="2CBC1A86" w14:textId="77777777" w:rsidR="004B7A84" w:rsidRPr="000D08B9" w:rsidRDefault="004B7A84" w:rsidP="004B7A84">
      <w:pPr>
        <w:pStyle w:val="Textnumbered0"/>
      </w:pPr>
      <w:r w:rsidRPr="000D08B9">
        <w:tab/>
        <w:t xml:space="preserve">Yes, they </w:t>
      </w:r>
      <w:r w:rsidRPr="00D13499">
        <w:rPr>
          <w:b/>
        </w:rPr>
        <w:t>do / does</w:t>
      </w:r>
      <w:r w:rsidRPr="000D08B9">
        <w:t>.</w:t>
      </w:r>
    </w:p>
    <w:p w14:paraId="3B794094" w14:textId="2ED6BB9D" w:rsidR="00D13499" w:rsidRPr="000D08B9" w:rsidRDefault="004B7A84" w:rsidP="00D13499">
      <w:pPr>
        <w:pStyle w:val="Textnumbered0"/>
      </w:pPr>
      <w:r w:rsidRPr="000D08B9">
        <w:t xml:space="preserve">3   </w:t>
      </w:r>
      <w:r w:rsidRPr="004B7A84">
        <w:t>Tim / at school / football / Does / play</w:t>
      </w:r>
      <w:r w:rsidR="00851E29">
        <w:br/>
      </w:r>
      <w:r w:rsidR="00D13499" w:rsidRPr="000D08B9">
        <w:t>_____________________________</w:t>
      </w:r>
      <w:r w:rsidR="00851E29">
        <w:t>?</w:t>
      </w:r>
    </w:p>
    <w:p w14:paraId="35AF49DA" w14:textId="77777777" w:rsidR="004B7A84" w:rsidRPr="004B7A84" w:rsidRDefault="004B7A84" w:rsidP="004B7A84">
      <w:pPr>
        <w:pStyle w:val="Textnumbered0"/>
      </w:pPr>
      <w:r w:rsidRPr="000D08B9">
        <w:tab/>
      </w:r>
      <w:r w:rsidRPr="004B7A84">
        <w:t xml:space="preserve">No, he </w:t>
      </w:r>
      <w:r w:rsidRPr="00D13499">
        <w:rPr>
          <w:b/>
        </w:rPr>
        <w:t>don’t / doesn’t</w:t>
      </w:r>
      <w:r w:rsidRPr="004B7A84">
        <w:t>.</w:t>
      </w:r>
    </w:p>
    <w:p w14:paraId="44369D4B" w14:textId="7EE83E0A" w:rsidR="00D13499" w:rsidRPr="000D08B9" w:rsidRDefault="004B7A84" w:rsidP="00D13499">
      <w:pPr>
        <w:pStyle w:val="Textnumbered0"/>
      </w:pPr>
      <w:r w:rsidRPr="000D08B9">
        <w:t>4</w:t>
      </w:r>
      <w:r w:rsidRPr="000D08B9">
        <w:tab/>
        <w:t>home / you and Tom / Do / on the bus / go</w:t>
      </w:r>
      <w:r w:rsidR="00851E29">
        <w:br/>
      </w:r>
      <w:r w:rsidR="00D13499" w:rsidRPr="000D08B9">
        <w:t>_____________________________</w:t>
      </w:r>
      <w:r w:rsidR="00851E29">
        <w:t>?</w:t>
      </w:r>
    </w:p>
    <w:p w14:paraId="7E3D1FB5" w14:textId="77777777" w:rsidR="004B7A84" w:rsidRPr="004B7A84" w:rsidRDefault="004B7A84" w:rsidP="004B7A84">
      <w:pPr>
        <w:pStyle w:val="Textnumbered0"/>
      </w:pPr>
      <w:r w:rsidRPr="004B7A84">
        <w:tab/>
        <w:t xml:space="preserve">No, we </w:t>
      </w:r>
      <w:r w:rsidRPr="00D13499">
        <w:rPr>
          <w:b/>
        </w:rPr>
        <w:t>don’t / doesn’t</w:t>
      </w:r>
      <w:r w:rsidRPr="004B7A84">
        <w:t>.</w:t>
      </w:r>
    </w:p>
    <w:p w14:paraId="4B8CEAC5" w14:textId="2EA0F4D4" w:rsidR="00D13499" w:rsidRPr="000D08B9" w:rsidRDefault="004B7A84" w:rsidP="00D13499">
      <w:pPr>
        <w:pStyle w:val="Textnumbered0"/>
      </w:pPr>
      <w:r w:rsidRPr="000D08B9">
        <w:t>5</w:t>
      </w:r>
      <w:r w:rsidRPr="000D08B9">
        <w:tab/>
        <w:t>for school / your friend / late / Is / often</w:t>
      </w:r>
      <w:r w:rsidR="00851E29">
        <w:br/>
      </w:r>
      <w:r w:rsidR="00D13499" w:rsidRPr="000D08B9">
        <w:t>_____________________________</w:t>
      </w:r>
      <w:r w:rsidR="00851E29">
        <w:t>?</w:t>
      </w:r>
    </w:p>
    <w:p w14:paraId="78175AE2" w14:textId="77777777" w:rsidR="004B7A84" w:rsidRPr="004B7A84" w:rsidRDefault="004B7A84" w:rsidP="004B7A84">
      <w:pPr>
        <w:pStyle w:val="Textnumbered0"/>
      </w:pPr>
      <w:r w:rsidRPr="004B7A84">
        <w:tab/>
        <w:t xml:space="preserve">Yes, he </w:t>
      </w:r>
      <w:r w:rsidRPr="00D13499">
        <w:rPr>
          <w:b/>
        </w:rPr>
        <w:t>is / does</w:t>
      </w:r>
      <w:r w:rsidRPr="004B7A84">
        <w:t>.</w:t>
      </w:r>
    </w:p>
    <w:p w14:paraId="33068FB5" w14:textId="77777777" w:rsidR="004B7A84" w:rsidRPr="004B7A84" w:rsidRDefault="004B7A84" w:rsidP="004B7A84">
      <w:pPr>
        <w:pStyle w:val="Ahead"/>
      </w:pPr>
      <w:r w:rsidRPr="004B7A84">
        <w:t xml:space="preserve">Reading </w:t>
      </w:r>
    </w:p>
    <w:p w14:paraId="1DC3D31F" w14:textId="77777777" w:rsidR="004B7A84" w:rsidRPr="007443C1" w:rsidRDefault="004B7A84" w:rsidP="006F2BE2">
      <w:pPr>
        <w:pStyle w:val="Rubricfollowedbytable"/>
        <w:rPr>
          <w:rStyle w:val="Marks"/>
        </w:rPr>
      </w:pPr>
      <w:r w:rsidRPr="004B7A84">
        <w:t>8</w:t>
      </w:r>
      <w:r w:rsidRPr="004B7A84">
        <w:tab/>
        <w:t xml:space="preserve">Read the text. Then write </w:t>
      </w:r>
      <w:r w:rsidRPr="00416761">
        <w:rPr>
          <w:i/>
        </w:rPr>
        <w:t>true</w:t>
      </w:r>
      <w:r w:rsidRPr="004B7A84">
        <w:t xml:space="preserve"> or </w:t>
      </w:r>
      <w:r w:rsidRPr="00416761">
        <w:rPr>
          <w:i/>
        </w:rPr>
        <w:t>false</w:t>
      </w:r>
      <w:r w:rsidRPr="004B7A84">
        <w:t xml:space="preserve">. </w:t>
      </w:r>
      <w:r w:rsidRPr="007443C1">
        <w:rPr>
          <w:rStyle w:val="Marks"/>
        </w:rPr>
        <w:t>(10 marks)</w:t>
      </w:r>
    </w:p>
    <w:p w14:paraId="7C8700DC" w14:textId="77777777" w:rsidR="00B736B2" w:rsidRPr="00B736B2" w:rsidRDefault="00B736B2" w:rsidP="00B736B2">
      <w:pPr>
        <w:pStyle w:val="facs"/>
        <w:jc w:val="center"/>
        <w:rPr>
          <w:b/>
        </w:rPr>
      </w:pPr>
      <w:r w:rsidRPr="00B736B2">
        <w:rPr>
          <w:b/>
        </w:rPr>
        <w:t>A simple life</w:t>
      </w:r>
    </w:p>
    <w:p w14:paraId="6238E564" w14:textId="77777777" w:rsidR="00B736B2" w:rsidRPr="000D08B9" w:rsidRDefault="00B736B2" w:rsidP="00B736B2">
      <w:pPr>
        <w:pStyle w:val="facs"/>
      </w:pPr>
      <w:r w:rsidRPr="000D08B9">
        <w:t xml:space="preserve">The Amish people in America live in a very traditional way. They don’t use modern machines. They haven’t got cars. They have horses instead. The children haven’t got a lot of modern things, like mp3 players or mobile phones. </w:t>
      </w:r>
    </w:p>
    <w:p w14:paraId="3BC515B4" w14:textId="77777777" w:rsidR="00B736B2" w:rsidRPr="000D08B9" w:rsidRDefault="00B736B2" w:rsidP="00B736B2">
      <w:pPr>
        <w:pStyle w:val="facs"/>
      </w:pPr>
      <w:r w:rsidRPr="000D08B9">
        <w:t>Sam, an Amish boy, likes his simple life. ‘I love helping with the animals,’ he says, ‘but I’m interested in ICT. I really want a laptop. I want to play computer games and watch videos.’</w:t>
      </w:r>
    </w:p>
    <w:p w14:paraId="12DE7535" w14:textId="77777777" w:rsidR="00B736B2" w:rsidRDefault="00B736B2" w:rsidP="00B736B2">
      <w:pPr>
        <w:pStyle w:val="facs"/>
      </w:pPr>
      <w:r w:rsidRPr="000D08B9">
        <w:t>Claire is fourteen years old. ‘I’m hardly ever bored. I meet friends or I help my mum at home,’ she says. ‘I don’t go shopping because my mum makes all my clothes. I’m usually happy with my life, but sometimes I really want to watch TV!’</w:t>
      </w:r>
    </w:p>
    <w:p w14:paraId="7B432B6C" w14:textId="77777777" w:rsidR="004B7A84" w:rsidRPr="000D08B9" w:rsidRDefault="004B7A84" w:rsidP="006F2BE2">
      <w:pPr>
        <w:pStyle w:val="Textnumberedfollowingtable"/>
      </w:pPr>
      <w:r w:rsidRPr="000D08B9">
        <w:t xml:space="preserve">The Amish people live in the USA. </w:t>
      </w:r>
      <w:r w:rsidRPr="00D13499">
        <w:rPr>
          <w:rStyle w:val="Handwriting"/>
          <w:u w:val="single"/>
        </w:rPr>
        <w:t>true</w:t>
      </w:r>
    </w:p>
    <w:p w14:paraId="5AE5BEC6" w14:textId="77777777" w:rsidR="004B7A84" w:rsidRPr="000D08B9" w:rsidRDefault="004B7A84" w:rsidP="004B7A84">
      <w:pPr>
        <w:pStyle w:val="Textnumbered0"/>
      </w:pPr>
      <w:r w:rsidRPr="000D08B9">
        <w:t>1</w:t>
      </w:r>
      <w:r w:rsidRPr="000D08B9">
        <w:tab/>
        <w:t xml:space="preserve">Amish people don’t travel by car. </w:t>
      </w:r>
      <w:r w:rsidR="007443C1" w:rsidRPr="000D08B9">
        <w:t>______</w:t>
      </w:r>
    </w:p>
    <w:p w14:paraId="3AD4AB8A" w14:textId="77777777" w:rsidR="004B7A84" w:rsidRPr="000D08B9" w:rsidRDefault="004B7A84" w:rsidP="004B7A84">
      <w:pPr>
        <w:pStyle w:val="Textnumbered0"/>
      </w:pPr>
      <w:r w:rsidRPr="000D08B9">
        <w:t>2</w:t>
      </w:r>
      <w:r w:rsidRPr="000D08B9">
        <w:tab/>
        <w:t>Sam isn’t interested in animals.</w:t>
      </w:r>
      <w:r w:rsidR="007443C1">
        <w:t xml:space="preserve"> </w:t>
      </w:r>
      <w:r w:rsidR="007443C1" w:rsidRPr="000D08B9">
        <w:t>______</w:t>
      </w:r>
    </w:p>
    <w:p w14:paraId="0BC59F68" w14:textId="77777777" w:rsidR="004B7A84" w:rsidRPr="000D08B9" w:rsidRDefault="004B7A84" w:rsidP="004B7A84">
      <w:pPr>
        <w:pStyle w:val="Textnumbered0"/>
      </w:pPr>
      <w:r w:rsidRPr="000D08B9">
        <w:t>3</w:t>
      </w:r>
      <w:r w:rsidRPr="000D08B9">
        <w:tab/>
        <w:t>Sam wants to have a mobile phone.</w:t>
      </w:r>
      <w:r w:rsidR="007443C1">
        <w:t xml:space="preserve"> </w:t>
      </w:r>
      <w:r w:rsidR="007443C1" w:rsidRPr="000D08B9">
        <w:t>______</w:t>
      </w:r>
    </w:p>
    <w:p w14:paraId="37811D31" w14:textId="77777777" w:rsidR="004B7A84" w:rsidRPr="000D08B9" w:rsidRDefault="004B7A84" w:rsidP="004B7A84">
      <w:pPr>
        <w:pStyle w:val="Textnumbered0"/>
      </w:pPr>
      <w:r w:rsidRPr="000D08B9">
        <w:t>4</w:t>
      </w:r>
      <w:r w:rsidRPr="000D08B9">
        <w:tab/>
        <w:t>Claire often goes shopping.</w:t>
      </w:r>
      <w:r w:rsidR="007443C1">
        <w:t xml:space="preserve"> </w:t>
      </w:r>
      <w:r w:rsidR="007443C1" w:rsidRPr="000D08B9">
        <w:t>______</w:t>
      </w:r>
    </w:p>
    <w:p w14:paraId="6F49B46B" w14:textId="77777777" w:rsidR="00E26A44" w:rsidRDefault="004B7A84" w:rsidP="00D13499">
      <w:pPr>
        <w:pStyle w:val="Textnumbered0"/>
      </w:pPr>
      <w:r w:rsidRPr="000D08B9">
        <w:t>5</w:t>
      </w:r>
      <w:r w:rsidRPr="000D08B9">
        <w:tab/>
        <w:t>Claire usually likes Amish life.</w:t>
      </w:r>
      <w:r w:rsidR="007443C1">
        <w:t xml:space="preserve"> </w:t>
      </w:r>
      <w:r w:rsidR="007443C1" w:rsidRPr="000D08B9">
        <w:t>______</w:t>
      </w:r>
    </w:p>
    <w:p w14:paraId="590AD6CA" w14:textId="4CC70332" w:rsidR="004B7A84" w:rsidRPr="000D08B9" w:rsidRDefault="00E26A44" w:rsidP="00416761">
      <w:pPr>
        <w:pStyle w:val="Ahead"/>
      </w:pPr>
      <w:r>
        <w:br w:type="column"/>
      </w:r>
      <w:r w:rsidR="004B7A84" w:rsidRPr="000D08B9">
        <w:t>Communication</w:t>
      </w:r>
    </w:p>
    <w:p w14:paraId="0FDEDFEC" w14:textId="77777777" w:rsidR="004B7A84" w:rsidRPr="004B7A84" w:rsidRDefault="004B7A84" w:rsidP="007443C1">
      <w:pPr>
        <w:pStyle w:val="Rubric"/>
      </w:pPr>
      <w:r w:rsidRPr="000D08B9">
        <w:t>9</w:t>
      </w:r>
      <w:r w:rsidRPr="004B7A84">
        <w:tab/>
        <w:t xml:space="preserve">Complete the dialogue. </w:t>
      </w:r>
      <w:r w:rsidRPr="007443C1">
        <w:rPr>
          <w:rStyle w:val="Marks"/>
        </w:rPr>
        <w:t>(10 marks)</w:t>
      </w:r>
    </w:p>
    <w:p w14:paraId="744120B8" w14:textId="69EDA00A" w:rsidR="004B7A84" w:rsidRPr="004B7A84" w:rsidRDefault="004B7A84" w:rsidP="004B7A84">
      <w:pPr>
        <w:pStyle w:val="Textdialogue"/>
      </w:pPr>
      <w:r w:rsidRPr="009D6E03">
        <w:rPr>
          <w:b/>
        </w:rPr>
        <w:t>A</w:t>
      </w:r>
      <w:r w:rsidRPr="004B7A84">
        <w:tab/>
      </w:r>
      <w:r w:rsidR="00E82E6F">
        <w:t>I’m bored</w:t>
      </w:r>
      <w:r w:rsidRPr="004B7A84">
        <w:t xml:space="preserve">. Shall we do </w:t>
      </w:r>
      <w:r w:rsidRPr="007443C1">
        <w:rPr>
          <w:vertAlign w:val="superscript"/>
        </w:rPr>
        <w:t>1</w:t>
      </w:r>
      <w:r w:rsidRPr="004B7A84">
        <w:t xml:space="preserve"> s_ _ _ _ _ _ _g?</w:t>
      </w:r>
    </w:p>
    <w:p w14:paraId="019137B2" w14:textId="77777777" w:rsidR="004B7A84" w:rsidRPr="004B7A84" w:rsidRDefault="004B7A84" w:rsidP="004B7A84">
      <w:pPr>
        <w:pStyle w:val="Textdialogue"/>
      </w:pPr>
      <w:r w:rsidRPr="009D6E03">
        <w:rPr>
          <w:b/>
        </w:rPr>
        <w:t>B</w:t>
      </w:r>
      <w:r w:rsidRPr="004B7A84">
        <w:tab/>
        <w:t xml:space="preserve">That sounds like a good </w:t>
      </w:r>
      <w:r w:rsidRPr="007443C1">
        <w:rPr>
          <w:vertAlign w:val="superscript"/>
        </w:rPr>
        <w:t>2</w:t>
      </w:r>
      <w:r w:rsidRPr="004B7A84">
        <w:t xml:space="preserve"> i_ _a.</w:t>
      </w:r>
    </w:p>
    <w:p w14:paraId="3B125D17" w14:textId="102BCFDC" w:rsidR="004B7A84" w:rsidRPr="004B7A84" w:rsidRDefault="004B7A84" w:rsidP="004B7A84">
      <w:pPr>
        <w:pStyle w:val="Textdialogue"/>
      </w:pPr>
      <w:r w:rsidRPr="009D6E03">
        <w:rPr>
          <w:b/>
        </w:rPr>
        <w:t>A</w:t>
      </w:r>
      <w:r w:rsidRPr="004B7A84">
        <w:tab/>
        <w:t xml:space="preserve">How </w:t>
      </w:r>
      <w:r w:rsidRPr="007443C1">
        <w:rPr>
          <w:vertAlign w:val="superscript"/>
        </w:rPr>
        <w:t>3</w:t>
      </w:r>
      <w:r w:rsidRPr="004B7A84">
        <w:t xml:space="preserve"> a_ _ _t about going swimming?</w:t>
      </w:r>
    </w:p>
    <w:p w14:paraId="4A8A0263" w14:textId="3C53ABFA" w:rsidR="004B7A84" w:rsidRPr="004B7A84" w:rsidRDefault="004B7A84" w:rsidP="004B7A84">
      <w:pPr>
        <w:pStyle w:val="Textdialogue"/>
      </w:pPr>
      <w:r w:rsidRPr="009D6E03">
        <w:rPr>
          <w:b/>
        </w:rPr>
        <w:t>B</w:t>
      </w:r>
      <w:r w:rsidRPr="004B7A84">
        <w:tab/>
        <w:t xml:space="preserve">No thanks. I don’t </w:t>
      </w:r>
      <w:r w:rsidRPr="007443C1">
        <w:rPr>
          <w:vertAlign w:val="superscript"/>
        </w:rPr>
        <w:t>4</w:t>
      </w:r>
      <w:r w:rsidRPr="004B7A84">
        <w:t xml:space="preserve"> f_</w:t>
      </w:r>
      <w:r w:rsidR="006F2BE2">
        <w:t xml:space="preserve"> _</w:t>
      </w:r>
      <w:r w:rsidRPr="004B7A84">
        <w:t xml:space="preserve">l like </w:t>
      </w:r>
      <w:r w:rsidR="00851E29">
        <w:t>it</w:t>
      </w:r>
      <w:r w:rsidRPr="004B7A84">
        <w:t>.</w:t>
      </w:r>
      <w:r w:rsidR="00851E29">
        <w:t xml:space="preserve"> </w:t>
      </w:r>
      <w:r w:rsidRPr="007443C1">
        <w:rPr>
          <w:vertAlign w:val="superscript"/>
        </w:rPr>
        <w:t>5</w:t>
      </w:r>
      <w:r w:rsidRPr="004B7A84">
        <w:t xml:space="preserve"> L_ _’s go into town.</w:t>
      </w:r>
    </w:p>
    <w:p w14:paraId="2B8A7CC3" w14:textId="77777777" w:rsidR="004B7A84" w:rsidRPr="004B7A84" w:rsidRDefault="004B7A84" w:rsidP="004B7A84">
      <w:pPr>
        <w:pStyle w:val="Textdialogue"/>
      </w:pPr>
      <w:r w:rsidRPr="009D6E03">
        <w:rPr>
          <w:b/>
        </w:rPr>
        <w:t>A</w:t>
      </w:r>
      <w:r w:rsidRPr="004B7A84">
        <w:tab/>
        <w:t>OK.</w:t>
      </w:r>
    </w:p>
    <w:p w14:paraId="7AE114C9" w14:textId="77777777" w:rsidR="004B7A84" w:rsidRPr="004B7A84" w:rsidRDefault="004B7A84" w:rsidP="004B7A84">
      <w:pPr>
        <w:pStyle w:val="Ahead"/>
      </w:pPr>
      <w:r w:rsidRPr="004B7A84">
        <w:t>Writing</w:t>
      </w:r>
    </w:p>
    <w:p w14:paraId="27E75BF5" w14:textId="2E2BE1D3" w:rsidR="004B7A84" w:rsidRPr="004B7A84" w:rsidRDefault="004B7A84" w:rsidP="004B7A84">
      <w:pPr>
        <w:pStyle w:val="Rubric"/>
      </w:pPr>
      <w:r w:rsidRPr="004B7A84">
        <w:t>10 Choose the correct words.</w:t>
      </w:r>
      <w:r w:rsidR="00E82E6F">
        <w:t xml:space="preserve"> </w:t>
      </w:r>
      <w:r w:rsidRPr="004B7A84">
        <w:rPr>
          <w:rStyle w:val="Marks"/>
        </w:rPr>
        <w:t>(5 marks)</w:t>
      </w:r>
    </w:p>
    <w:p w14:paraId="71BF8012" w14:textId="648322E8" w:rsidR="004B7A84" w:rsidRPr="007443C1" w:rsidRDefault="004B7A84" w:rsidP="007443C1">
      <w:pPr>
        <w:pStyle w:val="Textnumbered0"/>
        <w:rPr>
          <w:rStyle w:val="Handwriting"/>
          <w:rFonts w:ascii="Arial" w:hAnsi="Arial"/>
          <w:i w:val="0"/>
          <w:iCs w:val="0"/>
        </w:rPr>
      </w:pPr>
      <w:r w:rsidRPr="007443C1">
        <w:tab/>
        <w:t xml:space="preserve">I like reading. I </w:t>
      </w:r>
      <w:r w:rsidRPr="007443C1">
        <w:rPr>
          <w:b/>
        </w:rPr>
        <w:t>als</w:t>
      </w:r>
      <w:r w:rsidR="007443C1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3EF84C4" wp14:editId="43449415">
                <wp:simplePos x="0" y="0"/>
                <wp:positionH relativeFrom="column">
                  <wp:posOffset>1186815</wp:posOffset>
                </wp:positionH>
                <wp:positionV relativeFrom="paragraph">
                  <wp:posOffset>5715</wp:posOffset>
                </wp:positionV>
                <wp:extent cx="320040" cy="228600"/>
                <wp:effectExtent l="0" t="0" r="22860" b="1905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20040" cy="228600"/>
                        </a:xfrm>
                        <a:custGeom>
                          <a:avLst/>
                          <a:gdLst>
                            <a:gd name="T0" fmla="*/ 112 w 371"/>
                            <a:gd name="T1" fmla="*/ 0 h 262"/>
                            <a:gd name="T2" fmla="*/ 25 w 371"/>
                            <a:gd name="T3" fmla="*/ 66 h 262"/>
                            <a:gd name="T4" fmla="*/ 1 w 371"/>
                            <a:gd name="T5" fmla="*/ 165 h 262"/>
                            <a:gd name="T6" fmla="*/ 19 w 371"/>
                            <a:gd name="T7" fmla="*/ 231 h 262"/>
                            <a:gd name="T8" fmla="*/ 88 w 371"/>
                            <a:gd name="T9" fmla="*/ 255 h 262"/>
                            <a:gd name="T10" fmla="*/ 187 w 371"/>
                            <a:gd name="T11" fmla="*/ 261 h 262"/>
                            <a:gd name="T12" fmla="*/ 286 w 371"/>
                            <a:gd name="T13" fmla="*/ 252 h 262"/>
                            <a:gd name="T14" fmla="*/ 346 w 371"/>
                            <a:gd name="T15" fmla="*/ 219 h 262"/>
                            <a:gd name="T16" fmla="*/ 370 w 371"/>
                            <a:gd name="T17" fmla="*/ 165 h 262"/>
                            <a:gd name="T18" fmla="*/ 343 w 371"/>
                            <a:gd name="T19" fmla="*/ 81 h 262"/>
                            <a:gd name="T20" fmla="*/ 229 w 371"/>
                            <a:gd name="T21" fmla="*/ 36 h 262"/>
                            <a:gd name="T22" fmla="*/ 112 w 371"/>
                            <a:gd name="T23" fmla="*/ 33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71" h="262">
                              <a:moveTo>
                                <a:pt x="112" y="0"/>
                              </a:moveTo>
                              <a:cubicBezTo>
                                <a:pt x="98" y="11"/>
                                <a:pt x="43" y="39"/>
                                <a:pt x="25" y="66"/>
                              </a:cubicBezTo>
                              <a:cubicBezTo>
                                <a:pt x="7" y="93"/>
                                <a:pt x="2" y="138"/>
                                <a:pt x="1" y="165"/>
                              </a:cubicBezTo>
                              <a:cubicBezTo>
                                <a:pt x="0" y="192"/>
                                <a:pt x="5" y="216"/>
                                <a:pt x="19" y="231"/>
                              </a:cubicBezTo>
                              <a:cubicBezTo>
                                <a:pt x="33" y="246"/>
                                <a:pt x="60" y="250"/>
                                <a:pt x="88" y="255"/>
                              </a:cubicBezTo>
                              <a:cubicBezTo>
                                <a:pt x="116" y="260"/>
                                <a:pt x="154" y="262"/>
                                <a:pt x="187" y="261"/>
                              </a:cubicBezTo>
                              <a:cubicBezTo>
                                <a:pt x="220" y="260"/>
                                <a:pt x="260" y="259"/>
                                <a:pt x="286" y="252"/>
                              </a:cubicBezTo>
                              <a:cubicBezTo>
                                <a:pt x="312" y="245"/>
                                <a:pt x="332" y="234"/>
                                <a:pt x="346" y="219"/>
                              </a:cubicBezTo>
                              <a:cubicBezTo>
                                <a:pt x="360" y="204"/>
                                <a:pt x="371" y="188"/>
                                <a:pt x="370" y="165"/>
                              </a:cubicBezTo>
                              <a:cubicBezTo>
                                <a:pt x="369" y="142"/>
                                <a:pt x="367" y="102"/>
                                <a:pt x="343" y="81"/>
                              </a:cubicBezTo>
                              <a:cubicBezTo>
                                <a:pt x="319" y="60"/>
                                <a:pt x="267" y="44"/>
                                <a:pt x="229" y="36"/>
                              </a:cubicBezTo>
                              <a:cubicBezTo>
                                <a:pt x="191" y="28"/>
                                <a:pt x="136" y="34"/>
                                <a:pt x="112" y="3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1A877" id="Freeform 5" o:spid="_x0000_s1026" style="position:absolute;margin-left:93.45pt;margin-top:.45pt;width:25.2pt;height:1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" path="m112,c98,11,43,39,25,66,7,93,2,138,1,165v-1,27,4,51,18,66c33,246,60,250,88,255v28,5,66,7,99,6c220,260,260,259,286,252v26,-7,46,-18,60,-33c360,204,371,188,370,165v-1,-23,-3,-63,-27,-84c319,60,267,44,229,36,191,28,136,34,112,33e" filled="f" strokecolor="#969696" strokeweight="1pt">
                <v:path arrowok="t" o:connecttype="custom" o:connectlocs="96616,0;21566,57586;863,143966;16390,201552;75912,222492;161314,227727;246715,219875;298474,191082;319177,143966;295886,70674;197545,31411;96616,28793" o:connectangles="0,0,0,0,0,0,0,0,0,0,0,0"/>
                <w10:anchorlock/>
              </v:shape>
            </w:pict>
          </mc:Fallback>
        </mc:AlternateContent>
      </w:r>
      <w:r w:rsidRPr="007443C1">
        <w:rPr>
          <w:b/>
        </w:rPr>
        <w:t>o / and</w:t>
      </w:r>
      <w:r w:rsidRPr="007443C1">
        <w:t xml:space="preserve"> like writing stories.</w:t>
      </w:r>
    </w:p>
    <w:p w14:paraId="5AA129F9" w14:textId="77777777" w:rsidR="004B7A84" w:rsidRPr="007443C1" w:rsidRDefault="004B7A84" w:rsidP="007443C1">
      <w:pPr>
        <w:pStyle w:val="Textnumbered0"/>
      </w:pPr>
      <w:r w:rsidRPr="007443C1">
        <w:t>1</w:t>
      </w:r>
      <w:r w:rsidRPr="007443C1">
        <w:tab/>
        <w:t xml:space="preserve">I love dancing. I like singing </w:t>
      </w:r>
      <w:r w:rsidRPr="007443C1">
        <w:rPr>
          <w:b/>
        </w:rPr>
        <w:t>also / too</w:t>
      </w:r>
      <w:r w:rsidRPr="007443C1">
        <w:t>.</w:t>
      </w:r>
    </w:p>
    <w:p w14:paraId="73D423F9" w14:textId="77777777" w:rsidR="004B7A84" w:rsidRPr="007443C1" w:rsidRDefault="004B7A84" w:rsidP="007443C1">
      <w:pPr>
        <w:pStyle w:val="Textnumbered0"/>
      </w:pPr>
      <w:r w:rsidRPr="007443C1">
        <w:t>2</w:t>
      </w:r>
      <w:r w:rsidRPr="007443C1">
        <w:tab/>
        <w:t xml:space="preserve">She’s got a new laptop </w:t>
      </w:r>
      <w:r w:rsidRPr="007443C1">
        <w:rPr>
          <w:b/>
        </w:rPr>
        <w:t>too / and</w:t>
      </w:r>
      <w:r w:rsidRPr="007443C1">
        <w:t xml:space="preserve"> a new camera.</w:t>
      </w:r>
    </w:p>
    <w:p w14:paraId="2C750497" w14:textId="77777777" w:rsidR="004B7A84" w:rsidRPr="007443C1" w:rsidRDefault="004B7A84" w:rsidP="007443C1">
      <w:pPr>
        <w:pStyle w:val="Textnumbered0"/>
      </w:pPr>
      <w:r w:rsidRPr="007443C1">
        <w:t>3</w:t>
      </w:r>
      <w:r w:rsidRPr="007443C1">
        <w:tab/>
        <w:t xml:space="preserve">I’m mad about tennis. I like football </w:t>
      </w:r>
      <w:r w:rsidRPr="007443C1">
        <w:rPr>
          <w:b/>
        </w:rPr>
        <w:t>too / and</w:t>
      </w:r>
      <w:r w:rsidRPr="007443C1">
        <w:t>.</w:t>
      </w:r>
    </w:p>
    <w:p w14:paraId="203DD585" w14:textId="77777777" w:rsidR="004B7A84" w:rsidRPr="007443C1" w:rsidRDefault="004B7A84" w:rsidP="007443C1">
      <w:pPr>
        <w:pStyle w:val="Textnumbered0"/>
      </w:pPr>
      <w:r w:rsidRPr="007443C1">
        <w:t>4</w:t>
      </w:r>
      <w:r w:rsidRPr="007443C1">
        <w:tab/>
        <w:t xml:space="preserve">Alice wants an eBook. She </w:t>
      </w:r>
      <w:r w:rsidRPr="007443C1">
        <w:rPr>
          <w:b/>
        </w:rPr>
        <w:t>also / and</w:t>
      </w:r>
      <w:r w:rsidRPr="007443C1">
        <w:t xml:space="preserve"> wants an MP3 player. </w:t>
      </w:r>
    </w:p>
    <w:p w14:paraId="7F351FC9" w14:textId="77777777" w:rsidR="004B7A84" w:rsidRPr="007443C1" w:rsidRDefault="004B7A84" w:rsidP="007443C1">
      <w:pPr>
        <w:pStyle w:val="Textnumbered0"/>
      </w:pPr>
      <w:r w:rsidRPr="007443C1">
        <w:t>5</w:t>
      </w:r>
      <w:r w:rsidRPr="007443C1">
        <w:tab/>
        <w:t xml:space="preserve">I meet friends </w:t>
      </w:r>
      <w:r w:rsidRPr="007443C1">
        <w:rPr>
          <w:b/>
        </w:rPr>
        <w:t>and / also</w:t>
      </w:r>
      <w:r w:rsidRPr="007443C1">
        <w:t xml:space="preserve"> we go to the shops. </w:t>
      </w:r>
    </w:p>
    <w:p w14:paraId="3411655F" w14:textId="77777777" w:rsidR="004B7A84" w:rsidRDefault="004B7A84" w:rsidP="007443C1">
      <w:pPr>
        <w:pStyle w:val="Rubricfollowedbytable"/>
        <w:rPr>
          <w:rStyle w:val="Marks"/>
        </w:rPr>
      </w:pPr>
      <w:r w:rsidRPr="004B7A84">
        <w:t>11</w:t>
      </w:r>
      <w:r w:rsidRPr="004B7A84">
        <w:tab/>
        <w:t xml:space="preserve">Look at the information about Olivia. Then write her profile. Use the questions </w:t>
      </w:r>
      <w:r w:rsidR="007443C1">
        <w:t>to help you.</w:t>
      </w:r>
      <w:r w:rsidR="007443C1">
        <w:br/>
      </w:r>
      <w:r w:rsidRPr="007443C1">
        <w:rPr>
          <w:rStyle w:val="Marks"/>
        </w:rPr>
        <w:t>(5 marks)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2979"/>
      </w:tblGrid>
      <w:tr w:rsidR="007443C1" w:rsidRPr="007443C1" w14:paraId="09074120" w14:textId="77777777" w:rsidTr="00EC28B4">
        <w:trPr>
          <w:trHeight w:val="251"/>
        </w:trPr>
        <w:tc>
          <w:tcPr>
            <w:tcW w:w="0" w:type="auto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6AB106" w14:textId="77777777" w:rsidR="007443C1" w:rsidRPr="007443C1" w:rsidRDefault="007443C1" w:rsidP="007443C1">
            <w:pPr>
              <w:pStyle w:val="Tabletext"/>
              <w:rPr>
                <w:rStyle w:val="Textbold"/>
                <w:b w:val="0"/>
                <w:bCs w:val="0"/>
              </w:rPr>
            </w:pPr>
            <w:r w:rsidRPr="007443C1">
              <w:rPr>
                <w:b/>
              </w:rPr>
              <w:t>Home</w:t>
            </w:r>
          </w:p>
        </w:tc>
        <w:tc>
          <w:tcPr>
            <w:tcW w:w="2979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15FFE9" w14:textId="77777777" w:rsidR="007443C1" w:rsidRPr="007443C1" w:rsidRDefault="007443C1" w:rsidP="007443C1">
            <w:pPr>
              <w:pStyle w:val="Tabletext"/>
            </w:pPr>
            <w:r w:rsidRPr="007443C1">
              <w:t>in the countryside</w:t>
            </w:r>
          </w:p>
        </w:tc>
      </w:tr>
      <w:tr w:rsidR="007443C1" w:rsidRPr="007443C1" w14:paraId="4EBEB948" w14:textId="77777777" w:rsidTr="00EC28B4">
        <w:trPr>
          <w:trHeight w:val="229"/>
        </w:trPr>
        <w:tc>
          <w:tcPr>
            <w:tcW w:w="0" w:type="auto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5A13EE" w14:textId="77777777" w:rsidR="007443C1" w:rsidRPr="007443C1" w:rsidRDefault="007443C1" w:rsidP="007443C1">
            <w:pPr>
              <w:pStyle w:val="Tabletext"/>
              <w:rPr>
                <w:rStyle w:val="Textbold"/>
                <w:b w:val="0"/>
                <w:bCs w:val="0"/>
              </w:rPr>
            </w:pPr>
            <w:r w:rsidRPr="007443C1">
              <w:rPr>
                <w:b/>
              </w:rPr>
              <w:t>Likes</w:t>
            </w:r>
          </w:p>
        </w:tc>
        <w:tc>
          <w:tcPr>
            <w:tcW w:w="2979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BB9136" w14:textId="77777777" w:rsidR="007443C1" w:rsidRPr="007443C1" w:rsidRDefault="007443C1" w:rsidP="007443C1">
            <w:pPr>
              <w:pStyle w:val="Tabletext"/>
            </w:pPr>
            <w:r w:rsidRPr="007443C1">
              <w:t>meeting friends, Italian food</w:t>
            </w:r>
          </w:p>
        </w:tc>
      </w:tr>
      <w:tr w:rsidR="007443C1" w:rsidRPr="007443C1" w14:paraId="6D1F4E5D" w14:textId="77777777" w:rsidTr="00EC28B4">
        <w:trPr>
          <w:trHeight w:val="221"/>
        </w:trPr>
        <w:tc>
          <w:tcPr>
            <w:tcW w:w="0" w:type="auto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D6D1F5" w14:textId="77777777" w:rsidR="007443C1" w:rsidRPr="007443C1" w:rsidRDefault="007443C1" w:rsidP="007443C1">
            <w:pPr>
              <w:pStyle w:val="Tabletext"/>
              <w:rPr>
                <w:rStyle w:val="Textbold"/>
                <w:b w:val="0"/>
                <w:bCs w:val="0"/>
              </w:rPr>
            </w:pPr>
            <w:r w:rsidRPr="007443C1">
              <w:rPr>
                <w:b/>
              </w:rPr>
              <w:t>Dislikes</w:t>
            </w:r>
          </w:p>
        </w:tc>
        <w:tc>
          <w:tcPr>
            <w:tcW w:w="2979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414C78" w14:textId="77777777" w:rsidR="007443C1" w:rsidRPr="007443C1" w:rsidRDefault="007443C1" w:rsidP="007443C1">
            <w:pPr>
              <w:pStyle w:val="Tabletext"/>
            </w:pPr>
            <w:r w:rsidRPr="007443C1">
              <w:t>eating fish</w:t>
            </w:r>
          </w:p>
        </w:tc>
      </w:tr>
      <w:tr w:rsidR="007443C1" w:rsidRPr="007443C1" w14:paraId="33694B9E" w14:textId="77777777" w:rsidTr="00EC28B4">
        <w:trPr>
          <w:trHeight w:hRule="exact" w:val="389"/>
        </w:trPr>
        <w:tc>
          <w:tcPr>
            <w:tcW w:w="0" w:type="auto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0E3D85" w14:textId="77777777" w:rsidR="007443C1" w:rsidRPr="007443C1" w:rsidRDefault="007443C1" w:rsidP="007443C1">
            <w:pPr>
              <w:pStyle w:val="Tabletext"/>
              <w:rPr>
                <w:rStyle w:val="Textbold"/>
                <w:b w:val="0"/>
                <w:bCs w:val="0"/>
              </w:rPr>
            </w:pPr>
            <w:r w:rsidRPr="007443C1">
              <w:rPr>
                <w:b/>
              </w:rPr>
              <w:t>Interests</w:t>
            </w:r>
          </w:p>
        </w:tc>
        <w:tc>
          <w:tcPr>
            <w:tcW w:w="2979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5AFB58" w14:textId="77777777" w:rsidR="007443C1" w:rsidRPr="007443C1" w:rsidRDefault="007443C1" w:rsidP="007443C1">
            <w:pPr>
              <w:pStyle w:val="Tabletext"/>
            </w:pPr>
            <w:r w:rsidRPr="007443C1">
              <w:t>making videos, drawing</w:t>
            </w:r>
          </w:p>
        </w:tc>
      </w:tr>
    </w:tbl>
    <w:p w14:paraId="6986AE8F" w14:textId="77777777" w:rsidR="004B7A84" w:rsidRPr="004B7A84" w:rsidRDefault="004B7A84" w:rsidP="007443C1">
      <w:pPr>
        <w:pStyle w:val="Textnumberedfollowingtable"/>
      </w:pPr>
      <w:r w:rsidRPr="004B7A84">
        <w:t>1</w:t>
      </w:r>
      <w:r w:rsidR="007443C1">
        <w:tab/>
      </w:r>
      <w:r w:rsidRPr="004B7A84">
        <w:t>Where does Olivia live?</w:t>
      </w:r>
    </w:p>
    <w:p w14:paraId="6EE38CB2" w14:textId="77777777" w:rsidR="004B7A84" w:rsidRPr="004B7A84" w:rsidRDefault="004B7A84" w:rsidP="007443C1">
      <w:pPr>
        <w:pStyle w:val="Textnumbered0"/>
      </w:pPr>
      <w:r w:rsidRPr="004B7A84">
        <w:t>2</w:t>
      </w:r>
      <w:r w:rsidR="007443C1">
        <w:tab/>
      </w:r>
      <w:r w:rsidRPr="004B7A84">
        <w:t>What does she like?</w:t>
      </w:r>
    </w:p>
    <w:p w14:paraId="2A998652" w14:textId="77777777" w:rsidR="004B7A84" w:rsidRPr="004B7A84" w:rsidRDefault="004B7A84" w:rsidP="007443C1">
      <w:pPr>
        <w:pStyle w:val="Textnumbered0"/>
      </w:pPr>
      <w:r w:rsidRPr="004B7A84">
        <w:t>3</w:t>
      </w:r>
      <w:r w:rsidR="007443C1">
        <w:tab/>
      </w:r>
      <w:r w:rsidRPr="004B7A84">
        <w:t xml:space="preserve">What does she dislike? </w:t>
      </w:r>
    </w:p>
    <w:p w14:paraId="5EC2C2CA" w14:textId="77777777" w:rsidR="004B7A84" w:rsidRPr="004B7A84" w:rsidRDefault="004B7A84" w:rsidP="007443C1">
      <w:pPr>
        <w:pStyle w:val="Textnumbered0"/>
      </w:pPr>
      <w:r w:rsidRPr="004B7A84">
        <w:t>4</w:t>
      </w:r>
      <w:r w:rsidR="007443C1">
        <w:tab/>
      </w:r>
      <w:r w:rsidRPr="004B7A84">
        <w:t>What are her interests?</w:t>
      </w:r>
    </w:p>
    <w:p w14:paraId="70B7B8C4" w14:textId="77777777" w:rsidR="007443C1" w:rsidRDefault="004B7A84" w:rsidP="006F2BE2">
      <w:pPr>
        <w:pStyle w:val="Textnumbered0"/>
        <w:rPr>
          <w:lang w:val="en-US"/>
        </w:rPr>
      </w:pPr>
      <w:r w:rsidRPr="004B7A84">
        <w:t>5</w:t>
      </w:r>
      <w:r w:rsidR="007443C1">
        <w:tab/>
      </w:r>
      <w:r w:rsidRPr="004B7A84">
        <w:t>What does she want?</w:t>
      </w:r>
    </w:p>
    <w:p w14:paraId="42D132D2" w14:textId="77777777" w:rsidR="00416761" w:rsidRDefault="00416761" w:rsidP="006F2BE2">
      <w:pPr>
        <w:pStyle w:val="Textnumbered0"/>
        <w:rPr>
          <w:lang w:val="en-US"/>
        </w:rPr>
        <w:sectPr w:rsidR="00416761" w:rsidSect="00416761">
          <w:headerReference w:type="default" r:id="rId8"/>
          <w:footerReference w:type="even" r:id="rId9"/>
          <w:footerReference w:type="default" r:id="rId10"/>
          <w:type w:val="continuous"/>
          <w:pgSz w:w="11900" w:h="16840" w:code="9"/>
          <w:pgMar w:top="964" w:right="680" w:bottom="851" w:left="680" w:header="567" w:footer="0" w:gutter="0"/>
          <w:pgNumType w:start="1"/>
          <w:cols w:num="2" w:space="720"/>
          <w:docGrid w:linePitch="272"/>
        </w:sectPr>
      </w:pPr>
    </w:p>
    <w:p w14:paraId="5BF586F3" w14:textId="77777777" w:rsidR="00E26A44" w:rsidRDefault="00E26A44" w:rsidP="006F2BE2">
      <w:pPr>
        <w:pStyle w:val="Textnumbered0"/>
        <w:rPr>
          <w:lang w:val="en-US"/>
        </w:rPr>
      </w:pPr>
    </w:p>
    <w:p w14:paraId="3741B819" w14:textId="77777777" w:rsidR="00416761" w:rsidRDefault="00416761" w:rsidP="006F2BE2">
      <w:pPr>
        <w:pStyle w:val="Textnumbered0"/>
        <w:rPr>
          <w:lang w:val="en-US"/>
        </w:rPr>
      </w:pPr>
    </w:p>
    <w:p w14:paraId="3D110297" w14:textId="7CB031DA" w:rsidR="00D13499" w:rsidRPr="00D13499" w:rsidRDefault="00851E29" w:rsidP="00416761">
      <w:pPr>
        <w:pStyle w:val="Boxchoice"/>
        <w:pBdr>
          <w:top w:val="single" w:sz="4" w:space="1" w:color="auto"/>
        </w:pBdr>
        <w:rPr>
          <w:lang w:val="en-US"/>
        </w:rPr>
      </w:pPr>
      <w:r>
        <w:rPr>
          <w:lang w:val="en-US"/>
        </w:rPr>
        <w:t>Tot</w:t>
      </w:r>
      <w:r>
        <w:t>al marks: Listening</w:t>
      </w:r>
      <w:r>
        <w:t> </w:t>
      </w:r>
      <w:r>
        <w:t xml:space="preserve">____ / 10   Vocabulary ___ / 15 Language </w:t>
      </w:r>
      <w:r w:rsidR="00416761">
        <w:t>f</w:t>
      </w:r>
      <w:r>
        <w:t xml:space="preserve">ocus ____ / 25   </w:t>
      </w:r>
      <w:r w:rsidR="00416761">
        <w:t xml:space="preserve">Reading </w:t>
      </w:r>
      <w:r>
        <w:t>_______</w:t>
      </w:r>
      <w:r>
        <w:rPr>
          <w:lang w:val="en-US"/>
        </w:rPr>
        <w:t xml:space="preserve"> / 10 Communication </w:t>
      </w:r>
      <w:r>
        <w:t xml:space="preserve">_______ / 10    </w:t>
      </w:r>
      <w:r>
        <w:rPr>
          <w:lang w:val="en-US"/>
        </w:rPr>
        <w:t xml:space="preserve">Writing </w:t>
      </w:r>
      <w:r>
        <w:t>_______</w:t>
      </w:r>
      <w:r>
        <w:rPr>
          <w:rFonts w:ascii="Arial Unicode MS" w:eastAsia="Arial Unicode MS" w:hAnsi="Arial Unicode MS" w:cs="Arial Unicode MS" w:hint="eastAsia"/>
          <w:lang w:val="en-US"/>
        </w:rPr>
        <w:t> </w:t>
      </w:r>
      <w:r>
        <w:rPr>
          <w:lang w:val="en-US"/>
        </w:rPr>
        <w:t xml:space="preserve">/ 10 TOTAL </w:t>
      </w:r>
      <w:r>
        <w:t>_______</w:t>
      </w:r>
      <w:r>
        <w:rPr>
          <w:lang w:val="en-US"/>
        </w:rPr>
        <w:t xml:space="preserve"> / 80</w:t>
      </w:r>
    </w:p>
    <w:sectPr w:rsidR="00D13499" w:rsidRPr="00D13499" w:rsidSect="00E26A44">
      <w:type w:val="continuous"/>
      <w:pgSz w:w="11900" w:h="16840" w:code="9"/>
      <w:pgMar w:top="964" w:right="680" w:bottom="851" w:left="680" w:header="567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DD940" w14:textId="77777777" w:rsidR="00277E11" w:rsidRDefault="00277E11">
      <w:r>
        <w:separator/>
      </w:r>
    </w:p>
    <w:p w14:paraId="73142F4F" w14:textId="77777777" w:rsidR="00277E11" w:rsidRDefault="00277E11"/>
    <w:p w14:paraId="6867D957" w14:textId="77777777" w:rsidR="00277E11" w:rsidRDefault="00277E11"/>
    <w:p w14:paraId="7309D151" w14:textId="77777777" w:rsidR="00277E11" w:rsidRDefault="00277E11"/>
    <w:p w14:paraId="5AB01426" w14:textId="77777777" w:rsidR="00277E11" w:rsidRDefault="00277E11"/>
    <w:p w14:paraId="3001DC3C" w14:textId="77777777" w:rsidR="00277E11" w:rsidRDefault="00277E11"/>
  </w:endnote>
  <w:endnote w:type="continuationSeparator" w:id="0">
    <w:p w14:paraId="60DDE40E" w14:textId="77777777" w:rsidR="00277E11" w:rsidRDefault="00277E11">
      <w:r>
        <w:continuationSeparator/>
      </w:r>
    </w:p>
    <w:p w14:paraId="3B82D3E3" w14:textId="77777777" w:rsidR="00277E11" w:rsidRDefault="00277E11"/>
    <w:p w14:paraId="25078D66" w14:textId="77777777" w:rsidR="00277E11" w:rsidRDefault="00277E11"/>
    <w:p w14:paraId="2DC8450B" w14:textId="77777777" w:rsidR="00277E11" w:rsidRDefault="00277E11"/>
    <w:p w14:paraId="770D794E" w14:textId="77777777" w:rsidR="00277E11" w:rsidRDefault="00277E11"/>
    <w:p w14:paraId="5AF39C05" w14:textId="77777777" w:rsidR="00277E11" w:rsidRDefault="00277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NeueLTStd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NeueLTStd-B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mboy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erif-HP7B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89F7A" w14:textId="77777777" w:rsidR="00851E29" w:rsidRDefault="00851E29" w:rsidP="00F2609A">
    <w:pPr>
      <w:pStyle w:val="Piedepgina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0EAF0A0" w14:textId="77777777" w:rsidR="00851E29" w:rsidRDefault="00851E29" w:rsidP="00316664">
    <w:pPr>
      <w:pStyle w:val="Piedepgina"/>
      <w:ind w:right="360"/>
    </w:pPr>
  </w:p>
  <w:p w14:paraId="101DF3C8" w14:textId="77777777" w:rsidR="00851E29" w:rsidRDefault="00851E29"/>
  <w:p w14:paraId="681E0856" w14:textId="77777777" w:rsidR="00851E29" w:rsidRDefault="00851E29"/>
  <w:p w14:paraId="6332AC6C" w14:textId="77777777" w:rsidR="00851E29" w:rsidRDefault="00851E29"/>
  <w:p w14:paraId="2A0D9BA1" w14:textId="77777777" w:rsidR="00851E29" w:rsidRDefault="00851E29"/>
  <w:p w14:paraId="671834A5" w14:textId="77777777" w:rsidR="00851E29" w:rsidRDefault="00851E2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AFA01" w14:textId="77777777" w:rsidR="00851E29" w:rsidRDefault="00851E29" w:rsidP="00316664">
    <w:pPr>
      <w:pStyle w:val="Piedepgina"/>
      <w:ind w:right="360"/>
    </w:pPr>
    <w:r>
      <w:rPr>
        <w:noProof/>
        <w:lang w:val="es-AR" w:eastAsia="es-AR"/>
      </w:rPr>
      <w:drawing>
        <wp:inline distT="0" distB="0" distL="0" distR="0" wp14:anchorId="7EA8AE84" wp14:editId="283C020E">
          <wp:extent cx="6686550" cy="1095375"/>
          <wp:effectExtent l="0" t="0" r="0" b="952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10205" w14:textId="77777777" w:rsidR="00277E11" w:rsidRDefault="00277E11">
      <w:r>
        <w:separator/>
      </w:r>
    </w:p>
    <w:p w14:paraId="03B73696" w14:textId="77777777" w:rsidR="00277E11" w:rsidRDefault="00277E11"/>
    <w:p w14:paraId="26B5D7E2" w14:textId="77777777" w:rsidR="00277E11" w:rsidRDefault="00277E11"/>
    <w:p w14:paraId="2927C634" w14:textId="77777777" w:rsidR="00277E11" w:rsidRDefault="00277E11"/>
    <w:p w14:paraId="75EB8F34" w14:textId="77777777" w:rsidR="00277E11" w:rsidRDefault="00277E11"/>
    <w:p w14:paraId="68E1C7AE" w14:textId="77777777" w:rsidR="00277E11" w:rsidRDefault="00277E11"/>
  </w:footnote>
  <w:footnote w:type="continuationSeparator" w:id="0">
    <w:p w14:paraId="478A5798" w14:textId="77777777" w:rsidR="00277E11" w:rsidRDefault="00277E11">
      <w:r>
        <w:continuationSeparator/>
      </w:r>
    </w:p>
    <w:p w14:paraId="214F35EA" w14:textId="77777777" w:rsidR="00277E11" w:rsidRDefault="00277E11"/>
    <w:p w14:paraId="76D427B9" w14:textId="77777777" w:rsidR="00277E11" w:rsidRDefault="00277E11"/>
    <w:p w14:paraId="4404DC9E" w14:textId="77777777" w:rsidR="00277E11" w:rsidRDefault="00277E11"/>
    <w:p w14:paraId="09906F58" w14:textId="77777777" w:rsidR="00277E11" w:rsidRDefault="00277E11"/>
    <w:p w14:paraId="050C4390" w14:textId="77777777" w:rsidR="00277E11" w:rsidRDefault="00277E1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CF50B" w14:textId="77777777" w:rsidR="00851E29" w:rsidRPr="004D1C85" w:rsidRDefault="00851E29" w:rsidP="004D1C85">
    <w:pPr>
      <w:rPr>
        <w:b/>
        <w:sz w:val="40"/>
      </w:rPr>
    </w:pPr>
    <w:r w:rsidRPr="009F2B50">
      <w:rPr>
        <w:b/>
        <w:sz w:val="40"/>
      </w:rPr>
      <w:t xml:space="preserve">Unit </w:t>
    </w:r>
    <w:r>
      <w:rPr>
        <w:b/>
        <w:sz w:val="40"/>
      </w:rPr>
      <w:t>1</w:t>
    </w:r>
    <w:r w:rsidRPr="009F2B50">
      <w:rPr>
        <w:b/>
        <w:sz w:val="40"/>
      </w:rPr>
      <w:t> </w:t>
    </w:r>
    <w:r w:rsidRPr="009F2B50">
      <w:rPr>
        <w:b/>
        <w:sz w:val="40"/>
      </w:rPr>
      <w:t xml:space="preserve"> </w:t>
    </w:r>
    <w:r w:rsidRPr="00B869B4">
      <w:rPr>
        <w:sz w:val="40"/>
      </w:rPr>
      <w:t xml:space="preserve">Basic </w:t>
    </w:r>
    <w:r>
      <w:rPr>
        <w:sz w:val="40"/>
      </w:rPr>
      <w:t>T</w:t>
    </w:r>
    <w:r w:rsidRPr="00B869B4">
      <w:rPr>
        <w:sz w:val="40"/>
      </w:rPr>
      <w:t>est</w:t>
    </w:r>
    <w:r w:rsidRPr="009F2B50">
      <w:rPr>
        <w:b/>
        <w:sz w:val="40"/>
      </w:rPr>
      <w:t> </w:t>
    </w:r>
    <w:r w:rsidRPr="009F2B50">
      <w:rPr>
        <w:b/>
        <w:noProof/>
        <w:sz w:val="40"/>
        <w:lang w:val="es-AR" w:eastAsia="es-AR"/>
      </w:rPr>
      <w:drawing>
        <wp:inline distT="0" distB="0" distL="0" distR="0" wp14:anchorId="41896598" wp14:editId="4F0B46D1">
          <wp:extent cx="310581" cy="187200"/>
          <wp:effectExtent l="0" t="0" r="0" b="381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581" cy="18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2A2F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3EC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2C6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DC07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7C8A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A25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C6EB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EC6C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E92D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802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B6C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A4564D"/>
    <w:multiLevelType w:val="hybridMultilevel"/>
    <w:tmpl w:val="F5402F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7A4978"/>
    <w:multiLevelType w:val="hybridMultilevel"/>
    <w:tmpl w:val="0BA896FA"/>
    <w:lvl w:ilvl="0" w:tplc="57EA2F8A">
      <w:start w:val="4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 w15:restartNumberingAfterBreak="0">
    <w:nsid w:val="19B44877"/>
    <w:multiLevelType w:val="hybridMultilevel"/>
    <w:tmpl w:val="8BAA73EE"/>
    <w:lvl w:ilvl="0" w:tplc="021640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C6388"/>
    <w:multiLevelType w:val="hybridMultilevel"/>
    <w:tmpl w:val="6CDEF3C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791ED1"/>
    <w:multiLevelType w:val="hybridMultilevel"/>
    <w:tmpl w:val="F8AA540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25261DF"/>
    <w:multiLevelType w:val="hybridMultilevel"/>
    <w:tmpl w:val="C62E6A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DD6F2C"/>
    <w:multiLevelType w:val="hybridMultilevel"/>
    <w:tmpl w:val="A7A26A94"/>
    <w:lvl w:ilvl="0" w:tplc="15722664">
      <w:start w:val="1"/>
      <w:numFmt w:val="upperLetter"/>
      <w:lvlText w:val="%1."/>
      <w:lvlJc w:val="left"/>
      <w:pPr>
        <w:ind w:left="929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8" w15:restartNumberingAfterBreak="0">
    <w:nsid w:val="2CB4424D"/>
    <w:multiLevelType w:val="hybridMultilevel"/>
    <w:tmpl w:val="81287B0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AE64CC"/>
    <w:multiLevelType w:val="hybridMultilevel"/>
    <w:tmpl w:val="590C9F12"/>
    <w:lvl w:ilvl="0" w:tplc="F4B0C90C">
      <w:start w:val="1"/>
      <w:numFmt w:val="upperLetter"/>
      <w:lvlText w:val="%1."/>
      <w:lvlJc w:val="left"/>
      <w:pPr>
        <w:ind w:left="9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0" w15:restartNumberingAfterBreak="0">
    <w:nsid w:val="3B74029F"/>
    <w:multiLevelType w:val="hybridMultilevel"/>
    <w:tmpl w:val="4478FFBA"/>
    <w:lvl w:ilvl="0" w:tplc="DBB8BA08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1" w15:restartNumberingAfterBreak="0">
    <w:nsid w:val="3D9C4B5C"/>
    <w:multiLevelType w:val="hybridMultilevel"/>
    <w:tmpl w:val="F6B0602E"/>
    <w:lvl w:ilvl="0" w:tplc="55C6F044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7E3715"/>
    <w:multiLevelType w:val="hybridMultilevel"/>
    <w:tmpl w:val="F8600868"/>
    <w:lvl w:ilvl="0" w:tplc="B000A40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BB36C0"/>
    <w:multiLevelType w:val="hybridMultilevel"/>
    <w:tmpl w:val="8D72CA64"/>
    <w:lvl w:ilvl="0" w:tplc="D212BCB8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4" w15:restartNumberingAfterBreak="0">
    <w:nsid w:val="510D23AE"/>
    <w:multiLevelType w:val="hybridMultilevel"/>
    <w:tmpl w:val="7ECA6BE6"/>
    <w:lvl w:ilvl="0" w:tplc="AFD2B5DA">
      <w:start w:val="1"/>
      <w:numFmt w:val="upperLetter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6A25081"/>
    <w:multiLevelType w:val="hybridMultilevel"/>
    <w:tmpl w:val="5D24A886"/>
    <w:lvl w:ilvl="0" w:tplc="2C809832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19559B7"/>
    <w:multiLevelType w:val="hybridMultilevel"/>
    <w:tmpl w:val="595A6308"/>
    <w:lvl w:ilvl="0" w:tplc="E84653A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7" w15:restartNumberingAfterBreak="0">
    <w:nsid w:val="68A95EDB"/>
    <w:multiLevelType w:val="hybridMultilevel"/>
    <w:tmpl w:val="199256AA"/>
    <w:lvl w:ilvl="0" w:tplc="3E4EBE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7C47D59"/>
    <w:multiLevelType w:val="hybridMultilevel"/>
    <w:tmpl w:val="637013FA"/>
    <w:lvl w:ilvl="0" w:tplc="1512A58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9" w15:restartNumberingAfterBreak="0">
    <w:nsid w:val="7DCB1AA1"/>
    <w:multiLevelType w:val="hybridMultilevel"/>
    <w:tmpl w:val="4A16B1F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E625673"/>
    <w:multiLevelType w:val="hybridMultilevel"/>
    <w:tmpl w:val="DD0A6D64"/>
    <w:lvl w:ilvl="0" w:tplc="3DEA99D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0"/>
  </w:num>
  <w:num w:numId="2">
    <w:abstractNumId w:val="30"/>
  </w:num>
  <w:num w:numId="3">
    <w:abstractNumId w:val="11"/>
  </w:num>
  <w:num w:numId="4">
    <w:abstractNumId w:val="28"/>
  </w:num>
  <w:num w:numId="5">
    <w:abstractNumId w:val="16"/>
  </w:num>
  <w:num w:numId="6">
    <w:abstractNumId w:val="26"/>
  </w:num>
  <w:num w:numId="7">
    <w:abstractNumId w:val="23"/>
  </w:num>
  <w:num w:numId="8">
    <w:abstractNumId w:val="12"/>
  </w:num>
  <w:num w:numId="9">
    <w:abstractNumId w:val="20"/>
  </w:num>
  <w:num w:numId="10">
    <w:abstractNumId w:val="14"/>
  </w:num>
  <w:num w:numId="11">
    <w:abstractNumId w:val="22"/>
  </w:num>
  <w:num w:numId="12">
    <w:abstractNumId w:val="25"/>
  </w:num>
  <w:num w:numId="13">
    <w:abstractNumId w:val="17"/>
  </w:num>
  <w:num w:numId="14">
    <w:abstractNumId w:val="19"/>
  </w:num>
  <w:num w:numId="15">
    <w:abstractNumId w:val="24"/>
  </w:num>
  <w:num w:numId="16">
    <w:abstractNumId w:val="21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27"/>
  </w:num>
  <w:num w:numId="30">
    <w:abstractNumId w:val="2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ocumentProtection w:formatting="1" w:enforcement="0"/>
  <w:defaultTabStop w:val="720"/>
  <w:hyphenationZone w:val="425"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07"/>
    <w:rsid w:val="000006CB"/>
    <w:rsid w:val="00000728"/>
    <w:rsid w:val="00001C00"/>
    <w:rsid w:val="0000271B"/>
    <w:rsid w:val="000032FB"/>
    <w:rsid w:val="00003366"/>
    <w:rsid w:val="00006E3C"/>
    <w:rsid w:val="00007925"/>
    <w:rsid w:val="0001163E"/>
    <w:rsid w:val="00012114"/>
    <w:rsid w:val="00015EB8"/>
    <w:rsid w:val="000213E9"/>
    <w:rsid w:val="00025916"/>
    <w:rsid w:val="00031605"/>
    <w:rsid w:val="000332E8"/>
    <w:rsid w:val="00040480"/>
    <w:rsid w:val="00042534"/>
    <w:rsid w:val="00050197"/>
    <w:rsid w:val="000501EE"/>
    <w:rsid w:val="00062C5A"/>
    <w:rsid w:val="00072570"/>
    <w:rsid w:val="000725C5"/>
    <w:rsid w:val="00073F2C"/>
    <w:rsid w:val="00083A43"/>
    <w:rsid w:val="000872D3"/>
    <w:rsid w:val="000879B9"/>
    <w:rsid w:val="00094ED8"/>
    <w:rsid w:val="000A4D22"/>
    <w:rsid w:val="000A4DA1"/>
    <w:rsid w:val="000B44DA"/>
    <w:rsid w:val="000C2A4C"/>
    <w:rsid w:val="000D3AAA"/>
    <w:rsid w:val="000D498F"/>
    <w:rsid w:val="000D5F48"/>
    <w:rsid w:val="000D70E1"/>
    <w:rsid w:val="000E2E0E"/>
    <w:rsid w:val="000E3558"/>
    <w:rsid w:val="000E3DC9"/>
    <w:rsid w:val="000E4E47"/>
    <w:rsid w:val="000E5266"/>
    <w:rsid w:val="000E71EC"/>
    <w:rsid w:val="000F06EF"/>
    <w:rsid w:val="000F3EBF"/>
    <w:rsid w:val="000F5864"/>
    <w:rsid w:val="000F7A5B"/>
    <w:rsid w:val="0010533C"/>
    <w:rsid w:val="0011443E"/>
    <w:rsid w:val="00123995"/>
    <w:rsid w:val="00124312"/>
    <w:rsid w:val="00125741"/>
    <w:rsid w:val="00126711"/>
    <w:rsid w:val="001305C4"/>
    <w:rsid w:val="00136694"/>
    <w:rsid w:val="00143BBB"/>
    <w:rsid w:val="001510EA"/>
    <w:rsid w:val="00152421"/>
    <w:rsid w:val="001529A2"/>
    <w:rsid w:val="00154106"/>
    <w:rsid w:val="001645DC"/>
    <w:rsid w:val="00197D0F"/>
    <w:rsid w:val="001A4FA0"/>
    <w:rsid w:val="001B09BD"/>
    <w:rsid w:val="001C0D5F"/>
    <w:rsid w:val="001D1175"/>
    <w:rsid w:val="001D2722"/>
    <w:rsid w:val="001D34E4"/>
    <w:rsid w:val="001D3636"/>
    <w:rsid w:val="001D3CB2"/>
    <w:rsid w:val="001E416E"/>
    <w:rsid w:val="001E5666"/>
    <w:rsid w:val="001E6D47"/>
    <w:rsid w:val="001F4F07"/>
    <w:rsid w:val="001F6445"/>
    <w:rsid w:val="001F795E"/>
    <w:rsid w:val="001F7E45"/>
    <w:rsid w:val="00215224"/>
    <w:rsid w:val="00217D76"/>
    <w:rsid w:val="00226662"/>
    <w:rsid w:val="00237251"/>
    <w:rsid w:val="002414A9"/>
    <w:rsid w:val="0024432A"/>
    <w:rsid w:val="002460C7"/>
    <w:rsid w:val="00246315"/>
    <w:rsid w:val="00246F0E"/>
    <w:rsid w:val="0025273E"/>
    <w:rsid w:val="00254060"/>
    <w:rsid w:val="00256306"/>
    <w:rsid w:val="00256C6D"/>
    <w:rsid w:val="00260358"/>
    <w:rsid w:val="00266A16"/>
    <w:rsid w:val="00275BB7"/>
    <w:rsid w:val="00276E7F"/>
    <w:rsid w:val="00277E11"/>
    <w:rsid w:val="00280E09"/>
    <w:rsid w:val="00287027"/>
    <w:rsid w:val="00295D6B"/>
    <w:rsid w:val="002A6EBE"/>
    <w:rsid w:val="002B5F85"/>
    <w:rsid w:val="002C0679"/>
    <w:rsid w:val="002C1290"/>
    <w:rsid w:val="002D33B6"/>
    <w:rsid w:val="002D3F20"/>
    <w:rsid w:val="002E4645"/>
    <w:rsid w:val="002E48B2"/>
    <w:rsid w:val="002F029C"/>
    <w:rsid w:val="002F2873"/>
    <w:rsid w:val="002F2B9D"/>
    <w:rsid w:val="002F64C9"/>
    <w:rsid w:val="00300171"/>
    <w:rsid w:val="0030061D"/>
    <w:rsid w:val="003021BD"/>
    <w:rsid w:val="003039F4"/>
    <w:rsid w:val="00305B7E"/>
    <w:rsid w:val="00313020"/>
    <w:rsid w:val="003139BC"/>
    <w:rsid w:val="00313B6B"/>
    <w:rsid w:val="00316664"/>
    <w:rsid w:val="0032540E"/>
    <w:rsid w:val="00327733"/>
    <w:rsid w:val="00327A8F"/>
    <w:rsid w:val="00334212"/>
    <w:rsid w:val="00344C98"/>
    <w:rsid w:val="00345FB3"/>
    <w:rsid w:val="00354364"/>
    <w:rsid w:val="00355DAD"/>
    <w:rsid w:val="003566AB"/>
    <w:rsid w:val="00356974"/>
    <w:rsid w:val="00366DD0"/>
    <w:rsid w:val="003711D1"/>
    <w:rsid w:val="00372CC3"/>
    <w:rsid w:val="003744C3"/>
    <w:rsid w:val="003768AA"/>
    <w:rsid w:val="00380330"/>
    <w:rsid w:val="003828A2"/>
    <w:rsid w:val="00386D8B"/>
    <w:rsid w:val="003912F9"/>
    <w:rsid w:val="003943F4"/>
    <w:rsid w:val="003A3E8F"/>
    <w:rsid w:val="003A6CED"/>
    <w:rsid w:val="003B0356"/>
    <w:rsid w:val="003B49FF"/>
    <w:rsid w:val="003C684D"/>
    <w:rsid w:val="003D080A"/>
    <w:rsid w:val="003E18D9"/>
    <w:rsid w:val="003E2F28"/>
    <w:rsid w:val="003E6F74"/>
    <w:rsid w:val="003F0172"/>
    <w:rsid w:val="003F20D6"/>
    <w:rsid w:val="003F2E16"/>
    <w:rsid w:val="003F3013"/>
    <w:rsid w:val="004009A2"/>
    <w:rsid w:val="00415AC9"/>
    <w:rsid w:val="00416761"/>
    <w:rsid w:val="00417A29"/>
    <w:rsid w:val="00425044"/>
    <w:rsid w:val="004257BC"/>
    <w:rsid w:val="00426852"/>
    <w:rsid w:val="00431EC9"/>
    <w:rsid w:val="004413E6"/>
    <w:rsid w:val="00444699"/>
    <w:rsid w:val="004447F6"/>
    <w:rsid w:val="00445748"/>
    <w:rsid w:val="004517F0"/>
    <w:rsid w:val="0045363F"/>
    <w:rsid w:val="0045460F"/>
    <w:rsid w:val="00454A22"/>
    <w:rsid w:val="0045526E"/>
    <w:rsid w:val="00456620"/>
    <w:rsid w:val="00457B48"/>
    <w:rsid w:val="00460BD9"/>
    <w:rsid w:val="00463104"/>
    <w:rsid w:val="004672C4"/>
    <w:rsid w:val="004730CC"/>
    <w:rsid w:val="00474B63"/>
    <w:rsid w:val="00482A9F"/>
    <w:rsid w:val="00485C34"/>
    <w:rsid w:val="00485F3C"/>
    <w:rsid w:val="0049003C"/>
    <w:rsid w:val="00492D97"/>
    <w:rsid w:val="004B6769"/>
    <w:rsid w:val="004B7A84"/>
    <w:rsid w:val="004C490D"/>
    <w:rsid w:val="004C4D01"/>
    <w:rsid w:val="004C541A"/>
    <w:rsid w:val="004C7E8F"/>
    <w:rsid w:val="004D0CF9"/>
    <w:rsid w:val="004D1C85"/>
    <w:rsid w:val="004D25C3"/>
    <w:rsid w:val="004D4ACC"/>
    <w:rsid w:val="004E7238"/>
    <w:rsid w:val="004E7E47"/>
    <w:rsid w:val="004F0041"/>
    <w:rsid w:val="00502A70"/>
    <w:rsid w:val="005043DD"/>
    <w:rsid w:val="00505700"/>
    <w:rsid w:val="0051013F"/>
    <w:rsid w:val="005136EC"/>
    <w:rsid w:val="00513D46"/>
    <w:rsid w:val="0051499B"/>
    <w:rsid w:val="00515DE5"/>
    <w:rsid w:val="005233B3"/>
    <w:rsid w:val="005240B0"/>
    <w:rsid w:val="00533F53"/>
    <w:rsid w:val="005400E0"/>
    <w:rsid w:val="005437D5"/>
    <w:rsid w:val="00547BBF"/>
    <w:rsid w:val="00554DAA"/>
    <w:rsid w:val="00561537"/>
    <w:rsid w:val="00562DF8"/>
    <w:rsid w:val="0056324D"/>
    <w:rsid w:val="00565934"/>
    <w:rsid w:val="005700DF"/>
    <w:rsid w:val="00570DB4"/>
    <w:rsid w:val="0057207B"/>
    <w:rsid w:val="00574906"/>
    <w:rsid w:val="005771E1"/>
    <w:rsid w:val="005831F5"/>
    <w:rsid w:val="005871CD"/>
    <w:rsid w:val="0058798A"/>
    <w:rsid w:val="00592949"/>
    <w:rsid w:val="00593960"/>
    <w:rsid w:val="00594FAC"/>
    <w:rsid w:val="005953C4"/>
    <w:rsid w:val="005A39F0"/>
    <w:rsid w:val="005A6D37"/>
    <w:rsid w:val="005B1177"/>
    <w:rsid w:val="005B31A4"/>
    <w:rsid w:val="005B3C5B"/>
    <w:rsid w:val="005B4C75"/>
    <w:rsid w:val="005B7136"/>
    <w:rsid w:val="005C426C"/>
    <w:rsid w:val="005D4A27"/>
    <w:rsid w:val="005E2C81"/>
    <w:rsid w:val="005E3B7D"/>
    <w:rsid w:val="005F57E4"/>
    <w:rsid w:val="006120BD"/>
    <w:rsid w:val="00613942"/>
    <w:rsid w:val="00617346"/>
    <w:rsid w:val="006213DC"/>
    <w:rsid w:val="0062247B"/>
    <w:rsid w:val="00625210"/>
    <w:rsid w:val="00627171"/>
    <w:rsid w:val="006333AE"/>
    <w:rsid w:val="00634BB3"/>
    <w:rsid w:val="00645564"/>
    <w:rsid w:val="00646C6F"/>
    <w:rsid w:val="00652385"/>
    <w:rsid w:val="00653C41"/>
    <w:rsid w:val="00655AC0"/>
    <w:rsid w:val="00655E0F"/>
    <w:rsid w:val="006569E1"/>
    <w:rsid w:val="00660507"/>
    <w:rsid w:val="006676E5"/>
    <w:rsid w:val="00677552"/>
    <w:rsid w:val="00691169"/>
    <w:rsid w:val="00697DB5"/>
    <w:rsid w:val="006A4B24"/>
    <w:rsid w:val="006B487D"/>
    <w:rsid w:val="006B5C58"/>
    <w:rsid w:val="006B6677"/>
    <w:rsid w:val="006C0418"/>
    <w:rsid w:val="006C520E"/>
    <w:rsid w:val="006D09E5"/>
    <w:rsid w:val="006D353A"/>
    <w:rsid w:val="006D377D"/>
    <w:rsid w:val="006D3C06"/>
    <w:rsid w:val="006D4921"/>
    <w:rsid w:val="006D6D8D"/>
    <w:rsid w:val="006E340E"/>
    <w:rsid w:val="006E5491"/>
    <w:rsid w:val="006F2BE2"/>
    <w:rsid w:val="006F4B81"/>
    <w:rsid w:val="006F609F"/>
    <w:rsid w:val="006F7AF8"/>
    <w:rsid w:val="00700B4C"/>
    <w:rsid w:val="007019CC"/>
    <w:rsid w:val="00702119"/>
    <w:rsid w:val="00702884"/>
    <w:rsid w:val="007061D7"/>
    <w:rsid w:val="007116FE"/>
    <w:rsid w:val="00713E63"/>
    <w:rsid w:val="007177E8"/>
    <w:rsid w:val="00722658"/>
    <w:rsid w:val="00733927"/>
    <w:rsid w:val="0073414D"/>
    <w:rsid w:val="007345DE"/>
    <w:rsid w:val="007443C1"/>
    <w:rsid w:val="00744C87"/>
    <w:rsid w:val="00744E94"/>
    <w:rsid w:val="00744FDB"/>
    <w:rsid w:val="00747BB9"/>
    <w:rsid w:val="0075028C"/>
    <w:rsid w:val="00751445"/>
    <w:rsid w:val="00752167"/>
    <w:rsid w:val="00754470"/>
    <w:rsid w:val="00761CF3"/>
    <w:rsid w:val="00764060"/>
    <w:rsid w:val="0077407C"/>
    <w:rsid w:val="00775309"/>
    <w:rsid w:val="00775D62"/>
    <w:rsid w:val="00793BB7"/>
    <w:rsid w:val="00795A46"/>
    <w:rsid w:val="007A3665"/>
    <w:rsid w:val="007A52F1"/>
    <w:rsid w:val="007A54B7"/>
    <w:rsid w:val="007B44BF"/>
    <w:rsid w:val="007B7339"/>
    <w:rsid w:val="007B7EA9"/>
    <w:rsid w:val="007C6C61"/>
    <w:rsid w:val="007D018A"/>
    <w:rsid w:val="007D6748"/>
    <w:rsid w:val="007D696B"/>
    <w:rsid w:val="007D7460"/>
    <w:rsid w:val="007E5EAA"/>
    <w:rsid w:val="007F321A"/>
    <w:rsid w:val="007F54A3"/>
    <w:rsid w:val="00807C27"/>
    <w:rsid w:val="00813130"/>
    <w:rsid w:val="00816C0F"/>
    <w:rsid w:val="00823F7B"/>
    <w:rsid w:val="00824042"/>
    <w:rsid w:val="00830D46"/>
    <w:rsid w:val="008324C3"/>
    <w:rsid w:val="00842BCC"/>
    <w:rsid w:val="008461CC"/>
    <w:rsid w:val="0084695D"/>
    <w:rsid w:val="00847739"/>
    <w:rsid w:val="00850EE4"/>
    <w:rsid w:val="00851E29"/>
    <w:rsid w:val="008641D2"/>
    <w:rsid w:val="00867CD6"/>
    <w:rsid w:val="00867DA9"/>
    <w:rsid w:val="00875A00"/>
    <w:rsid w:val="00880384"/>
    <w:rsid w:val="00883CB6"/>
    <w:rsid w:val="00891499"/>
    <w:rsid w:val="008A119B"/>
    <w:rsid w:val="008B0097"/>
    <w:rsid w:val="008B2741"/>
    <w:rsid w:val="008B39E5"/>
    <w:rsid w:val="008C123B"/>
    <w:rsid w:val="008C2CCD"/>
    <w:rsid w:val="008D1C15"/>
    <w:rsid w:val="008D71FB"/>
    <w:rsid w:val="008E208A"/>
    <w:rsid w:val="008E441F"/>
    <w:rsid w:val="0090208D"/>
    <w:rsid w:val="00902CC9"/>
    <w:rsid w:val="00903993"/>
    <w:rsid w:val="0090695C"/>
    <w:rsid w:val="00910B14"/>
    <w:rsid w:val="0091221E"/>
    <w:rsid w:val="00915C97"/>
    <w:rsid w:val="00921415"/>
    <w:rsid w:val="0092329B"/>
    <w:rsid w:val="009267D5"/>
    <w:rsid w:val="009334E0"/>
    <w:rsid w:val="0093619C"/>
    <w:rsid w:val="00941A43"/>
    <w:rsid w:val="0094753E"/>
    <w:rsid w:val="00947EAB"/>
    <w:rsid w:val="00971846"/>
    <w:rsid w:val="00971D88"/>
    <w:rsid w:val="009737E6"/>
    <w:rsid w:val="00992D92"/>
    <w:rsid w:val="009A6ADF"/>
    <w:rsid w:val="009B14C2"/>
    <w:rsid w:val="009B3495"/>
    <w:rsid w:val="009B4209"/>
    <w:rsid w:val="009B486A"/>
    <w:rsid w:val="009C28CD"/>
    <w:rsid w:val="009C3A04"/>
    <w:rsid w:val="009C3DC8"/>
    <w:rsid w:val="009C5258"/>
    <w:rsid w:val="009C57F3"/>
    <w:rsid w:val="009D04D5"/>
    <w:rsid w:val="009D1485"/>
    <w:rsid w:val="009D6E03"/>
    <w:rsid w:val="009F691D"/>
    <w:rsid w:val="00A034BB"/>
    <w:rsid w:val="00A106FE"/>
    <w:rsid w:val="00A10BE5"/>
    <w:rsid w:val="00A1229B"/>
    <w:rsid w:val="00A16247"/>
    <w:rsid w:val="00A26550"/>
    <w:rsid w:val="00A26D88"/>
    <w:rsid w:val="00A41D03"/>
    <w:rsid w:val="00A50037"/>
    <w:rsid w:val="00A667C4"/>
    <w:rsid w:val="00A71AEF"/>
    <w:rsid w:val="00A80E42"/>
    <w:rsid w:val="00A811D3"/>
    <w:rsid w:val="00A8170F"/>
    <w:rsid w:val="00A842D7"/>
    <w:rsid w:val="00A852AA"/>
    <w:rsid w:val="00A85FA9"/>
    <w:rsid w:val="00A8630A"/>
    <w:rsid w:val="00A866EA"/>
    <w:rsid w:val="00A91FCF"/>
    <w:rsid w:val="00A92735"/>
    <w:rsid w:val="00A92A00"/>
    <w:rsid w:val="00A9722F"/>
    <w:rsid w:val="00A97BAD"/>
    <w:rsid w:val="00AA40C1"/>
    <w:rsid w:val="00AA56B1"/>
    <w:rsid w:val="00AB2AAD"/>
    <w:rsid w:val="00AB4BB7"/>
    <w:rsid w:val="00AB66BE"/>
    <w:rsid w:val="00AC1B0A"/>
    <w:rsid w:val="00AC3E47"/>
    <w:rsid w:val="00AD4199"/>
    <w:rsid w:val="00AE1A2C"/>
    <w:rsid w:val="00AE6A80"/>
    <w:rsid w:val="00AF247B"/>
    <w:rsid w:val="00AF5173"/>
    <w:rsid w:val="00AF7508"/>
    <w:rsid w:val="00AF773C"/>
    <w:rsid w:val="00B06584"/>
    <w:rsid w:val="00B1158A"/>
    <w:rsid w:val="00B13159"/>
    <w:rsid w:val="00B147E8"/>
    <w:rsid w:val="00B22E9E"/>
    <w:rsid w:val="00B27C0C"/>
    <w:rsid w:val="00B3010D"/>
    <w:rsid w:val="00B32C68"/>
    <w:rsid w:val="00B56CB5"/>
    <w:rsid w:val="00B57C5A"/>
    <w:rsid w:val="00B63CEE"/>
    <w:rsid w:val="00B67BDF"/>
    <w:rsid w:val="00B70A32"/>
    <w:rsid w:val="00B732CF"/>
    <w:rsid w:val="00B736B2"/>
    <w:rsid w:val="00B73F74"/>
    <w:rsid w:val="00B83E78"/>
    <w:rsid w:val="00B869B4"/>
    <w:rsid w:val="00B9183E"/>
    <w:rsid w:val="00B91DD5"/>
    <w:rsid w:val="00B9760F"/>
    <w:rsid w:val="00BB38A4"/>
    <w:rsid w:val="00BB43BD"/>
    <w:rsid w:val="00BB67A6"/>
    <w:rsid w:val="00BB6967"/>
    <w:rsid w:val="00BC2347"/>
    <w:rsid w:val="00BD0187"/>
    <w:rsid w:val="00BD1839"/>
    <w:rsid w:val="00BD227F"/>
    <w:rsid w:val="00BD75D8"/>
    <w:rsid w:val="00BE0068"/>
    <w:rsid w:val="00BE0A47"/>
    <w:rsid w:val="00BE12CF"/>
    <w:rsid w:val="00BE1D34"/>
    <w:rsid w:val="00BF459E"/>
    <w:rsid w:val="00BF589B"/>
    <w:rsid w:val="00C024D3"/>
    <w:rsid w:val="00C02DCC"/>
    <w:rsid w:val="00C04CF4"/>
    <w:rsid w:val="00C11D89"/>
    <w:rsid w:val="00C145C8"/>
    <w:rsid w:val="00C16363"/>
    <w:rsid w:val="00C20C8D"/>
    <w:rsid w:val="00C24ECB"/>
    <w:rsid w:val="00C27138"/>
    <w:rsid w:val="00C27F7E"/>
    <w:rsid w:val="00C33DC0"/>
    <w:rsid w:val="00C43DB5"/>
    <w:rsid w:val="00C44D1D"/>
    <w:rsid w:val="00C51CF0"/>
    <w:rsid w:val="00C55CB5"/>
    <w:rsid w:val="00C6011D"/>
    <w:rsid w:val="00C6028B"/>
    <w:rsid w:val="00C67F61"/>
    <w:rsid w:val="00C70DB1"/>
    <w:rsid w:val="00C779E5"/>
    <w:rsid w:val="00C83BE4"/>
    <w:rsid w:val="00C92C3A"/>
    <w:rsid w:val="00CA13D9"/>
    <w:rsid w:val="00CA3CF8"/>
    <w:rsid w:val="00CB003B"/>
    <w:rsid w:val="00CB1874"/>
    <w:rsid w:val="00CB738F"/>
    <w:rsid w:val="00CB7682"/>
    <w:rsid w:val="00CC4333"/>
    <w:rsid w:val="00CC67C9"/>
    <w:rsid w:val="00CC7F1D"/>
    <w:rsid w:val="00CD44DD"/>
    <w:rsid w:val="00CE26D9"/>
    <w:rsid w:val="00CE2F09"/>
    <w:rsid w:val="00CE7E85"/>
    <w:rsid w:val="00CF1A65"/>
    <w:rsid w:val="00D0196D"/>
    <w:rsid w:val="00D0274D"/>
    <w:rsid w:val="00D07536"/>
    <w:rsid w:val="00D12B3C"/>
    <w:rsid w:val="00D13499"/>
    <w:rsid w:val="00D21A90"/>
    <w:rsid w:val="00D2444C"/>
    <w:rsid w:val="00D2753A"/>
    <w:rsid w:val="00D33247"/>
    <w:rsid w:val="00D338F8"/>
    <w:rsid w:val="00D34302"/>
    <w:rsid w:val="00D37715"/>
    <w:rsid w:val="00D40F6B"/>
    <w:rsid w:val="00D44136"/>
    <w:rsid w:val="00D44E4F"/>
    <w:rsid w:val="00D4689B"/>
    <w:rsid w:val="00D641AB"/>
    <w:rsid w:val="00D70F5E"/>
    <w:rsid w:val="00D723D6"/>
    <w:rsid w:val="00D74701"/>
    <w:rsid w:val="00D75BE3"/>
    <w:rsid w:val="00D83E8F"/>
    <w:rsid w:val="00D87D57"/>
    <w:rsid w:val="00D90139"/>
    <w:rsid w:val="00D91904"/>
    <w:rsid w:val="00D96AEC"/>
    <w:rsid w:val="00DA1A2E"/>
    <w:rsid w:val="00DA33B5"/>
    <w:rsid w:val="00DB09FA"/>
    <w:rsid w:val="00DB0E5C"/>
    <w:rsid w:val="00DB1469"/>
    <w:rsid w:val="00DB1FC2"/>
    <w:rsid w:val="00DC1BE1"/>
    <w:rsid w:val="00DD12B1"/>
    <w:rsid w:val="00DD20E6"/>
    <w:rsid w:val="00DD4280"/>
    <w:rsid w:val="00DD5332"/>
    <w:rsid w:val="00DE350E"/>
    <w:rsid w:val="00DE50D9"/>
    <w:rsid w:val="00DE5F26"/>
    <w:rsid w:val="00DE6DB5"/>
    <w:rsid w:val="00DE7401"/>
    <w:rsid w:val="00DE77C6"/>
    <w:rsid w:val="00DF1734"/>
    <w:rsid w:val="00DF2730"/>
    <w:rsid w:val="00DF670C"/>
    <w:rsid w:val="00DF7076"/>
    <w:rsid w:val="00DF7389"/>
    <w:rsid w:val="00E12CA0"/>
    <w:rsid w:val="00E164F5"/>
    <w:rsid w:val="00E16862"/>
    <w:rsid w:val="00E24716"/>
    <w:rsid w:val="00E25A92"/>
    <w:rsid w:val="00E26A44"/>
    <w:rsid w:val="00E2739E"/>
    <w:rsid w:val="00E3127E"/>
    <w:rsid w:val="00E47BB2"/>
    <w:rsid w:val="00E53104"/>
    <w:rsid w:val="00E55A5A"/>
    <w:rsid w:val="00E648D0"/>
    <w:rsid w:val="00E7199C"/>
    <w:rsid w:val="00E75026"/>
    <w:rsid w:val="00E755AF"/>
    <w:rsid w:val="00E7783C"/>
    <w:rsid w:val="00E82E6F"/>
    <w:rsid w:val="00E871BD"/>
    <w:rsid w:val="00E91965"/>
    <w:rsid w:val="00E92FCB"/>
    <w:rsid w:val="00E93B1B"/>
    <w:rsid w:val="00E9636A"/>
    <w:rsid w:val="00EA2CFD"/>
    <w:rsid w:val="00EB10B0"/>
    <w:rsid w:val="00EB2370"/>
    <w:rsid w:val="00EC228B"/>
    <w:rsid w:val="00EC28B4"/>
    <w:rsid w:val="00EC2A64"/>
    <w:rsid w:val="00ED257A"/>
    <w:rsid w:val="00ED77F1"/>
    <w:rsid w:val="00EE0A2C"/>
    <w:rsid w:val="00EE5666"/>
    <w:rsid w:val="00EE5E0E"/>
    <w:rsid w:val="00EF0077"/>
    <w:rsid w:val="00EF12E1"/>
    <w:rsid w:val="00F076C0"/>
    <w:rsid w:val="00F12ED3"/>
    <w:rsid w:val="00F150D9"/>
    <w:rsid w:val="00F23628"/>
    <w:rsid w:val="00F23EE5"/>
    <w:rsid w:val="00F2609A"/>
    <w:rsid w:val="00F30AB3"/>
    <w:rsid w:val="00F33672"/>
    <w:rsid w:val="00F36B89"/>
    <w:rsid w:val="00F4064A"/>
    <w:rsid w:val="00F41343"/>
    <w:rsid w:val="00F43F27"/>
    <w:rsid w:val="00F46D35"/>
    <w:rsid w:val="00F50D9C"/>
    <w:rsid w:val="00F538AF"/>
    <w:rsid w:val="00F54C36"/>
    <w:rsid w:val="00F613A2"/>
    <w:rsid w:val="00F63270"/>
    <w:rsid w:val="00F633E7"/>
    <w:rsid w:val="00F65393"/>
    <w:rsid w:val="00F67D05"/>
    <w:rsid w:val="00F707AE"/>
    <w:rsid w:val="00F71D60"/>
    <w:rsid w:val="00F7324F"/>
    <w:rsid w:val="00F83E6B"/>
    <w:rsid w:val="00F83EC4"/>
    <w:rsid w:val="00FA521B"/>
    <w:rsid w:val="00FA65EF"/>
    <w:rsid w:val="00FB2CDB"/>
    <w:rsid w:val="00FB338F"/>
    <w:rsid w:val="00FB44AF"/>
    <w:rsid w:val="00FB552F"/>
    <w:rsid w:val="00FB5AF8"/>
    <w:rsid w:val="00FC1F3F"/>
    <w:rsid w:val="00FC32C0"/>
    <w:rsid w:val="00FC684F"/>
    <w:rsid w:val="00FD16ED"/>
    <w:rsid w:val="00FD5674"/>
    <w:rsid w:val="00FD703F"/>
    <w:rsid w:val="00FE31D4"/>
    <w:rsid w:val="00FF1D87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oNotEmbedSmartTags/>
  <w:decimalSymbol w:val=","/>
  <w:listSeparator w:val=","/>
  <w14:docId w14:val="1188F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semiHidden="1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3C1"/>
    <w:pPr>
      <w:spacing w:line="276" w:lineRule="auto"/>
    </w:pPr>
    <w:rPr>
      <w:rFonts w:ascii="Arial" w:eastAsia="Calibri" w:hAnsi="Arial"/>
      <w:szCs w:val="22"/>
      <w:lang w:val="en-GB"/>
    </w:rPr>
  </w:style>
  <w:style w:type="paragraph" w:styleId="Ttulo1">
    <w:name w:val="heading 1"/>
    <w:basedOn w:val="Normal"/>
    <w:next w:val="Normal"/>
    <w:semiHidden/>
    <w:qFormat/>
    <w:rsid w:val="00D723D6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tulo2">
    <w:name w:val="heading 2"/>
    <w:basedOn w:val="Normal"/>
    <w:next w:val="Normal"/>
    <w:semiHidden/>
    <w:qFormat/>
    <w:rsid w:val="00D723D6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"/>
    <w:next w:val="Normal"/>
    <w:semiHidden/>
    <w:qFormat/>
    <w:rsid w:val="00D723D6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ParagraphStyle">
    <w:name w:val="[No Paragraph Style]"/>
    <w:semiHidden/>
    <w:rsid w:val="00D723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GB"/>
    </w:rPr>
  </w:style>
  <w:style w:type="paragraph" w:customStyle="1" w:styleId="Ahead">
    <w:name w:val="A head"/>
    <w:basedOn w:val="Normal"/>
    <w:link w:val="AheadChar"/>
    <w:qFormat/>
    <w:rsid w:val="00744E94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8"/>
      <w:szCs w:val="28"/>
    </w:rPr>
  </w:style>
  <w:style w:type="character" w:customStyle="1" w:styleId="AheadChar">
    <w:name w:val="A head Char"/>
    <w:link w:val="Ahead"/>
    <w:rsid w:val="00F54C36"/>
    <w:rPr>
      <w:rFonts w:ascii="Arial" w:hAnsi="Arial"/>
      <w:b/>
      <w:bCs/>
      <w:kern w:val="32"/>
      <w:sz w:val="28"/>
      <w:szCs w:val="28"/>
    </w:rPr>
  </w:style>
  <w:style w:type="character" w:customStyle="1" w:styleId="Aheaditalic">
    <w:name w:val="A head italic"/>
    <w:semiHidden/>
    <w:rsid w:val="00D723D6"/>
    <w:rPr>
      <w:i/>
      <w:iCs/>
    </w:rPr>
  </w:style>
  <w:style w:type="paragraph" w:customStyle="1" w:styleId="awordesignnote">
    <w:name w:val="a/w or design note"/>
    <w:basedOn w:val="Normal"/>
    <w:link w:val="awordesignnoteChar"/>
    <w:semiHidden/>
    <w:qFormat/>
    <w:rsid w:val="00D723D6"/>
    <w:rPr>
      <w:rFonts w:cs="Arial"/>
      <w:color w:val="FF00FF"/>
      <w:szCs w:val="20"/>
    </w:rPr>
  </w:style>
  <w:style w:type="character" w:customStyle="1" w:styleId="awordesignnoteChar">
    <w:name w:val="a/w or design note Char"/>
    <w:link w:val="awordesignnote"/>
    <w:rsid w:val="00D723D6"/>
    <w:rPr>
      <w:rFonts w:ascii="Arial" w:eastAsia="Calibri" w:hAnsi="Arial" w:cs="Arial"/>
      <w:color w:val="FF00FF"/>
      <w:lang w:val="en-GB" w:eastAsia="en-US" w:bidi="ar-SA"/>
    </w:rPr>
  </w:style>
  <w:style w:type="paragraph" w:styleId="Textodeglobo">
    <w:name w:val="Balloon Text"/>
    <w:basedOn w:val="Normal"/>
    <w:semiHidden/>
    <w:rsid w:val="00D723D6"/>
    <w:rPr>
      <w:rFonts w:ascii="Lucida Grande" w:hAnsi="Lucida Grande"/>
      <w:sz w:val="18"/>
      <w:szCs w:val="18"/>
    </w:rPr>
  </w:style>
  <w:style w:type="paragraph" w:customStyle="1" w:styleId="Tablebody">
    <w:name w:val="Table body"/>
    <w:basedOn w:val="Normal"/>
    <w:rsid w:val="00D723D6"/>
    <w:pPr>
      <w:spacing w:line="240" w:lineRule="auto"/>
    </w:pPr>
  </w:style>
  <w:style w:type="paragraph" w:customStyle="1" w:styleId="Boxchoice">
    <w:name w:val="Box choice"/>
    <w:basedOn w:val="Tablebody"/>
    <w:link w:val="BoxchoiceChar"/>
    <w:rsid w:val="00372CC3"/>
    <w:pPr>
      <w:pBdr>
        <w:top w:val="single" w:sz="4" w:space="4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5"/>
      </w:tabs>
      <w:spacing w:before="60" w:after="60" w:line="360" w:lineRule="auto"/>
      <w:jc w:val="center"/>
    </w:pPr>
  </w:style>
  <w:style w:type="character" w:customStyle="1" w:styleId="BoxchoiceChar">
    <w:name w:val="Box choice Char"/>
    <w:link w:val="Boxchoice"/>
    <w:locked/>
    <w:rsid w:val="00372CC3"/>
    <w:rPr>
      <w:rFonts w:ascii="Arial" w:eastAsia="Calibri" w:hAnsi="Arial"/>
      <w:szCs w:val="22"/>
    </w:rPr>
  </w:style>
  <w:style w:type="paragraph" w:customStyle="1" w:styleId="Chead">
    <w:name w:val="C head"/>
    <w:basedOn w:val="Normal"/>
    <w:unhideWhenUsed/>
    <w:rsid w:val="00072570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2"/>
      <w:szCs w:val="28"/>
    </w:rPr>
  </w:style>
  <w:style w:type="character" w:styleId="Refdecomentario">
    <w:name w:val="annotation reference"/>
    <w:semiHidden/>
    <w:rsid w:val="00D723D6"/>
    <w:rPr>
      <w:sz w:val="16"/>
      <w:szCs w:val="16"/>
    </w:rPr>
  </w:style>
  <w:style w:type="paragraph" w:styleId="Textocomentario">
    <w:name w:val="annotation text"/>
    <w:basedOn w:val="Normal"/>
    <w:semiHidden/>
    <w:rsid w:val="00D723D6"/>
    <w:rPr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723D6"/>
    <w:rPr>
      <w:b/>
      <w:bCs/>
    </w:rPr>
  </w:style>
  <w:style w:type="paragraph" w:customStyle="1" w:styleId="Textnumbered">
    <w:name w:val="Text numbered"/>
    <w:basedOn w:val="Normal"/>
    <w:semiHidden/>
    <w:rsid w:val="00D723D6"/>
    <w:pPr>
      <w:widowControl w:val="0"/>
      <w:tabs>
        <w:tab w:val="left" w:pos="964"/>
        <w:tab w:val="right" w:pos="3040"/>
        <w:tab w:val="left" w:pos="3146"/>
      </w:tabs>
      <w:suppressAutoHyphens/>
      <w:autoSpaceDE w:val="0"/>
      <w:autoSpaceDN w:val="0"/>
      <w:adjustRightInd w:val="0"/>
      <w:spacing w:line="340" w:lineRule="atLeast"/>
      <w:ind w:left="737" w:hanging="227"/>
      <w:textAlignment w:val="center"/>
    </w:pPr>
    <w:rPr>
      <w:rFonts w:ascii="HelveticaNeueLTStd-Roman" w:eastAsia="Times New Roman" w:hAnsi="HelveticaNeueLTStd-Roman" w:cs="HelveticaNeueLTStd-Roman"/>
      <w:color w:val="000000"/>
      <w:szCs w:val="20"/>
      <w:lang w:eastAsia="en-GB"/>
    </w:rPr>
  </w:style>
  <w:style w:type="paragraph" w:customStyle="1" w:styleId="Dialoguetext">
    <w:name w:val="Dialogue text"/>
    <w:basedOn w:val="Textnumbered"/>
    <w:semiHidden/>
    <w:rsid w:val="00D723D6"/>
    <w:pPr>
      <w:tabs>
        <w:tab w:val="clear" w:pos="964"/>
        <w:tab w:val="clear" w:pos="3040"/>
        <w:tab w:val="left" w:pos="2920"/>
      </w:tabs>
      <w:ind w:left="1134" w:hanging="624"/>
    </w:pPr>
  </w:style>
  <w:style w:type="paragraph" w:customStyle="1" w:styleId="DialoguetextLL">
    <w:name w:val="Dialogue text LL"/>
    <w:basedOn w:val="Dialoguetext"/>
    <w:semiHidden/>
    <w:rsid w:val="00D723D6"/>
    <w:pPr>
      <w:spacing w:after="340"/>
    </w:pPr>
  </w:style>
  <w:style w:type="character" w:customStyle="1" w:styleId="Exampleanswer">
    <w:name w:val="Example answer"/>
    <w:semiHidden/>
    <w:rsid w:val="00D723D6"/>
    <w:rPr>
      <w:rFonts w:ascii="Arial" w:eastAsia="Times" w:hAnsi="Arial"/>
      <w:i/>
      <w:color w:val="auto"/>
      <w:sz w:val="20"/>
      <w:szCs w:val="16"/>
      <w:u w:val="single"/>
      <w:lang w:val="en-GB" w:eastAsia="en-US" w:bidi="ar-SA"/>
    </w:rPr>
  </w:style>
  <w:style w:type="paragraph" w:styleId="Piedepgina">
    <w:name w:val="footer"/>
    <w:basedOn w:val="Normal"/>
    <w:semiHidden/>
    <w:rsid w:val="00D723D6"/>
    <w:pPr>
      <w:tabs>
        <w:tab w:val="center" w:pos="4320"/>
        <w:tab w:val="right" w:pos="8640"/>
      </w:tabs>
    </w:pPr>
  </w:style>
  <w:style w:type="character" w:customStyle="1" w:styleId="Handwriting">
    <w:name w:val="Handwriting"/>
    <w:rsid w:val="00D723D6"/>
    <w:rPr>
      <w:rFonts w:ascii="Comic Sans MS" w:hAnsi="Comic Sans MS"/>
      <w:i/>
      <w:iCs/>
      <w:position w:val="0"/>
    </w:rPr>
  </w:style>
  <w:style w:type="paragraph" w:customStyle="1" w:styleId="Progresshead">
    <w:name w:val="Progress head"/>
    <w:basedOn w:val="Normal"/>
    <w:semiHidden/>
    <w:rsid w:val="00D723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LTStd-Bd" w:eastAsia="Times New Roman" w:hAnsi="HelveticaNeueLTStd-Bd" w:cs="HelveticaNeueLTStd-Bd"/>
      <w:b/>
      <w:bCs/>
      <w:color w:val="000000"/>
      <w:spacing w:val="-6"/>
      <w:position w:val="-14"/>
      <w:sz w:val="40"/>
      <w:szCs w:val="40"/>
      <w:lang w:eastAsia="en-GB"/>
    </w:rPr>
  </w:style>
  <w:style w:type="character" w:customStyle="1" w:styleId="Progresssubhead">
    <w:name w:val="Progress subhead"/>
    <w:semiHidden/>
    <w:rsid w:val="00D723D6"/>
    <w:rPr>
      <w:rFonts w:ascii="HelveticaNeueLTStd-Roman" w:hAnsi="HelveticaNeueLTStd-Roman" w:cs="HelveticaNeueLTStd-Roman"/>
      <w:spacing w:val="-6"/>
      <w:position w:val="-14"/>
      <w:sz w:val="40"/>
      <w:szCs w:val="40"/>
    </w:rPr>
  </w:style>
  <w:style w:type="paragraph" w:customStyle="1" w:styleId="Rubric">
    <w:name w:val="Rubric"/>
    <w:link w:val="RubricChar"/>
    <w:qFormat/>
    <w:rsid w:val="00D723D6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/>
      <w:b/>
      <w:szCs w:val="22"/>
      <w:lang w:val="en-GB"/>
    </w:rPr>
  </w:style>
  <w:style w:type="character" w:customStyle="1" w:styleId="RubricChar">
    <w:name w:val="Rubric Char"/>
    <w:link w:val="Rubric"/>
    <w:uiPriority w:val="99"/>
    <w:rsid w:val="00D723D6"/>
    <w:rPr>
      <w:rFonts w:ascii="Arial" w:eastAsia="Calibri" w:hAnsi="Arial"/>
      <w:b/>
      <w:szCs w:val="22"/>
      <w:lang w:val="en-GB" w:eastAsia="en-US" w:bidi="ar-SA"/>
    </w:rPr>
  </w:style>
  <w:style w:type="paragraph" w:customStyle="1" w:styleId="Headerafterrubric">
    <w:name w:val="Header after rubric"/>
    <w:basedOn w:val="Rubric"/>
    <w:rsid w:val="00D723D6"/>
    <w:pPr>
      <w:spacing w:before="120"/>
    </w:pPr>
  </w:style>
  <w:style w:type="paragraph" w:customStyle="1" w:styleId="Speechbubble">
    <w:name w:val="Speech bubble"/>
    <w:basedOn w:val="Normal"/>
    <w:semiHidden/>
    <w:rsid w:val="00D723D6"/>
    <w:pPr>
      <w:spacing w:line="240" w:lineRule="exact"/>
      <w:jc w:val="center"/>
    </w:pPr>
    <w:rPr>
      <w:szCs w:val="20"/>
    </w:rPr>
  </w:style>
  <w:style w:type="paragraph" w:customStyle="1" w:styleId="Summaryhead1">
    <w:name w:val="Summary head (1)"/>
    <w:basedOn w:val="Norma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before="60" w:line="260" w:lineRule="atLeast"/>
      <w:ind w:left="680"/>
      <w:textAlignment w:val="center"/>
    </w:pPr>
    <w:rPr>
      <w:rFonts w:eastAsia="Times New Roman" w:cs="HelveticaNeueLTStd-Bd"/>
      <w:b/>
      <w:bCs/>
      <w:color w:val="000000"/>
      <w:szCs w:val="20"/>
      <w:lang w:eastAsia="en-GB"/>
    </w:rPr>
  </w:style>
  <w:style w:type="paragraph" w:customStyle="1" w:styleId="Summaryhead2">
    <w:name w:val="Summary head (2)"/>
    <w:basedOn w:val="Norma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line="260" w:lineRule="atLeast"/>
      <w:ind w:left="680"/>
      <w:textAlignment w:val="center"/>
    </w:pPr>
    <w:rPr>
      <w:rFonts w:eastAsia="Times New Roman" w:cs="HelveticaNeueLTStd-Bd"/>
      <w:b/>
      <w:bCs/>
      <w:color w:val="000000"/>
      <w:szCs w:val="20"/>
      <w:lang w:eastAsia="en-GB"/>
    </w:rPr>
  </w:style>
  <w:style w:type="paragraph" w:customStyle="1" w:styleId="Summarytext">
    <w:name w:val="Summary text"/>
    <w:basedOn w:val="Norma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after="113" w:line="260" w:lineRule="atLeast"/>
      <w:ind w:left="680"/>
      <w:textAlignment w:val="center"/>
    </w:pPr>
    <w:rPr>
      <w:rFonts w:eastAsia="Times New Roman" w:cs="HelveticaNeueLTStd-Roman"/>
      <w:color w:val="000000"/>
      <w:szCs w:val="20"/>
      <w:lang w:eastAsia="en-GB"/>
    </w:rPr>
  </w:style>
  <w:style w:type="table" w:styleId="Tablaconcuadrcula">
    <w:name w:val="Table Grid"/>
    <w:basedOn w:val="Tablanormal"/>
    <w:rsid w:val="00D723D6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aconcuadrcula"/>
    <w:rsid w:val="00D723D6"/>
    <w:tblPr/>
  </w:style>
  <w:style w:type="paragraph" w:customStyle="1" w:styleId="Textunnumberedexercise">
    <w:name w:val="Text (unnumbered exercise)"/>
    <w:basedOn w:val="Normal"/>
    <w:link w:val="TextunnumberedexerciseChar"/>
    <w:rsid w:val="00D723D6"/>
    <w:pPr>
      <w:tabs>
        <w:tab w:val="left" w:pos="567"/>
        <w:tab w:val="right" w:leader="underscore" w:pos="4910"/>
      </w:tabs>
      <w:spacing w:line="340" w:lineRule="exact"/>
      <w:ind w:left="284"/>
    </w:pPr>
  </w:style>
  <w:style w:type="character" w:customStyle="1" w:styleId="TextunnumberedexerciseChar">
    <w:name w:val="Text (unnumbered exercise) Char"/>
    <w:link w:val="Textunnumberedexercise"/>
    <w:rsid w:val="00D723D6"/>
    <w:rPr>
      <w:rFonts w:ascii="Arial" w:eastAsia="Calibri" w:hAnsi="Arial"/>
      <w:szCs w:val="22"/>
      <w:lang w:val="en-GB" w:eastAsia="en-US" w:bidi="ar-SA"/>
    </w:rPr>
  </w:style>
  <w:style w:type="paragraph" w:customStyle="1" w:styleId="Textanswer">
    <w:name w:val="Text (answer)"/>
    <w:basedOn w:val="Textunnumberedexercise"/>
    <w:autoRedefine/>
    <w:semiHidden/>
    <w:rsid w:val="00D723D6"/>
    <w:pPr>
      <w:shd w:val="clear" w:color="auto" w:fill="E6E6E6"/>
      <w:tabs>
        <w:tab w:val="clear" w:pos="4910"/>
        <w:tab w:val="left" w:pos="2126"/>
        <w:tab w:val="left" w:pos="2410"/>
      </w:tabs>
    </w:pPr>
  </w:style>
  <w:style w:type="paragraph" w:customStyle="1" w:styleId="Textdialogue">
    <w:name w:val="Text (dialogue)"/>
    <w:rsid w:val="006D3C06"/>
    <w:pPr>
      <w:tabs>
        <w:tab w:val="left" w:pos="810"/>
      </w:tabs>
      <w:spacing w:line="340" w:lineRule="exact"/>
      <w:ind w:left="644" w:hanging="360"/>
    </w:pPr>
    <w:rPr>
      <w:rFonts w:ascii="Arial" w:eastAsia="Calibri" w:hAnsi="Arial"/>
      <w:bCs/>
      <w:kern w:val="32"/>
      <w:szCs w:val="28"/>
      <w:lang w:val="en-GB"/>
    </w:rPr>
  </w:style>
  <w:style w:type="paragraph" w:customStyle="1" w:styleId="Textemail">
    <w:name w:val="Text (email)"/>
    <w:basedOn w:val="Normal"/>
    <w:semiHidden/>
    <w:rsid w:val="00D723D6"/>
    <w:pPr>
      <w:spacing w:line="240" w:lineRule="auto"/>
      <w:ind w:left="284"/>
    </w:pPr>
    <w:rPr>
      <w:rFonts w:eastAsia="Times New Roman"/>
      <w:color w:val="333333"/>
      <w:szCs w:val="20"/>
      <w:lang w:eastAsia="en-GB"/>
    </w:rPr>
  </w:style>
  <w:style w:type="paragraph" w:customStyle="1" w:styleId="Textnumbered0">
    <w:name w:val="Text (numbered)"/>
    <w:basedOn w:val="Normal"/>
    <w:link w:val="TextnumberedCharChar"/>
    <w:rsid w:val="00554DAA"/>
    <w:pPr>
      <w:tabs>
        <w:tab w:val="left" w:pos="3119"/>
        <w:tab w:val="right" w:pos="4910"/>
      </w:tabs>
      <w:spacing w:before="60" w:after="60" w:line="280" w:lineRule="exact"/>
      <w:ind w:left="568" w:hanging="284"/>
    </w:pPr>
  </w:style>
  <w:style w:type="character" w:customStyle="1" w:styleId="TextnumberedCharChar">
    <w:name w:val="Text (numbered) Char Char"/>
    <w:link w:val="Textnumbered0"/>
    <w:uiPriority w:val="99"/>
    <w:rsid w:val="00554DAA"/>
    <w:rPr>
      <w:rFonts w:ascii="Arial" w:eastAsia="Calibri" w:hAnsi="Arial"/>
      <w:szCs w:val="22"/>
    </w:rPr>
  </w:style>
  <w:style w:type="paragraph" w:customStyle="1" w:styleId="Textnumbered2colsrightaligntab">
    <w:name w:val="Text (numbered 2 cols right align tab)"/>
    <w:basedOn w:val="Textnumbered0"/>
    <w:unhideWhenUsed/>
    <w:rsid w:val="00593960"/>
    <w:pPr>
      <w:tabs>
        <w:tab w:val="clear" w:pos="3119"/>
      </w:tabs>
    </w:pPr>
  </w:style>
  <w:style w:type="paragraph" w:customStyle="1" w:styleId="Textnumbered2colsleftaligntab">
    <w:name w:val="Text (numbered 2 cols left align tab)"/>
    <w:basedOn w:val="Textnumbered0"/>
    <w:unhideWhenUsed/>
    <w:rsid w:val="00593960"/>
  </w:style>
  <w:style w:type="paragraph" w:customStyle="1" w:styleId="Textnumbered2fig">
    <w:name w:val="Text (numbered) (2 fig)"/>
    <w:basedOn w:val="Normal"/>
    <w:unhideWhenUsed/>
    <w:rsid w:val="00FC1F3F"/>
    <w:pPr>
      <w:tabs>
        <w:tab w:val="left" w:pos="3119"/>
        <w:tab w:val="right" w:pos="4910"/>
      </w:tabs>
      <w:spacing w:before="60" w:after="60" w:line="280" w:lineRule="exact"/>
      <w:ind w:left="567" w:hanging="386"/>
    </w:pPr>
  </w:style>
  <w:style w:type="paragraph" w:customStyle="1" w:styleId="TextReadingtext">
    <w:name w:val="Text (Reading text)"/>
    <w:basedOn w:val="Normal"/>
    <w:link w:val="TextReadingtextCharChar"/>
    <w:autoRedefine/>
    <w:semiHidden/>
    <w:rsid w:val="00D723D6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120" w:after="120" w:line="280" w:lineRule="exact"/>
      <w:ind w:left="284"/>
    </w:pPr>
    <w:rPr>
      <w:rFonts w:eastAsia="Times New Roman"/>
      <w:szCs w:val="20"/>
      <w:lang w:eastAsia="en-GB"/>
    </w:rPr>
  </w:style>
  <w:style w:type="character" w:customStyle="1" w:styleId="TextReadingtextCharChar">
    <w:name w:val="Text (Reading text) Char Char"/>
    <w:link w:val="TextReadingtext"/>
    <w:rsid w:val="00D723D6"/>
    <w:rPr>
      <w:rFonts w:ascii="Arial" w:hAnsi="Arial"/>
      <w:lang w:val="en-GB" w:eastAsia="en-GB" w:bidi="ar-SA"/>
    </w:rPr>
  </w:style>
  <w:style w:type="character" w:customStyle="1" w:styleId="Textunderlined">
    <w:name w:val="Text (underlined)"/>
    <w:semiHidden/>
    <w:rsid w:val="00D723D6"/>
    <w:rPr>
      <w:rFonts w:ascii="Arial" w:hAnsi="Arial"/>
      <w:color w:val="auto"/>
      <w:sz w:val="20"/>
      <w:u w:val="single"/>
    </w:rPr>
  </w:style>
  <w:style w:type="paragraph" w:customStyle="1" w:styleId="TextnumberedLL">
    <w:name w:val="Text numbered LL"/>
    <w:basedOn w:val="Textnumbered"/>
    <w:semiHidden/>
    <w:rsid w:val="00D723D6"/>
    <w:pPr>
      <w:spacing w:after="340"/>
    </w:pPr>
  </w:style>
  <w:style w:type="paragraph" w:customStyle="1" w:styleId="Wordpool">
    <w:name w:val="Wordpool"/>
    <w:semiHidden/>
    <w:rsid w:val="00D723D6"/>
    <w:pPr>
      <w:spacing w:before="60" w:after="60"/>
    </w:pPr>
    <w:rPr>
      <w:rFonts w:ascii="Arial" w:hAnsi="Arial"/>
      <w:bCs/>
      <w:kern w:val="32"/>
      <w:szCs w:val="28"/>
      <w:lang w:val="en-GB"/>
    </w:rPr>
  </w:style>
  <w:style w:type="paragraph" w:customStyle="1" w:styleId="facs">
    <w:name w:val="facs"/>
    <w:basedOn w:val="Normal"/>
    <w:rsid w:val="001E5666"/>
    <w:pPr>
      <w:spacing w:before="120" w:line="240" w:lineRule="exact"/>
      <w:ind w:right="113"/>
    </w:pPr>
    <w:rPr>
      <w:rFonts w:ascii="Rockwell" w:hAnsi="Rockwell"/>
      <w:spacing w:val="-4"/>
    </w:rPr>
  </w:style>
  <w:style w:type="paragraph" w:customStyle="1" w:styleId="facsbox">
    <w:name w:val="facs box"/>
    <w:basedOn w:val="Normal"/>
    <w:rsid w:val="00380330"/>
    <w:pPr>
      <w:spacing w:line="280" w:lineRule="exact"/>
    </w:pPr>
    <w:rPr>
      <w:rFonts w:ascii="Rockwell" w:hAnsi="Rockwell"/>
      <w:b/>
      <w:bCs/>
      <w:caps/>
      <w:sz w:val="28"/>
      <w:szCs w:val="28"/>
    </w:rPr>
  </w:style>
  <w:style w:type="paragraph" w:customStyle="1" w:styleId="text">
    <w:name w:val="text"/>
    <w:basedOn w:val="NoParagraphStyle"/>
    <w:semiHidden/>
    <w:rsid w:val="00A8630A"/>
    <w:pPr>
      <w:tabs>
        <w:tab w:val="left" w:pos="240"/>
      </w:tabs>
      <w:spacing w:line="240" w:lineRule="atLeast"/>
      <w:jc w:val="both"/>
    </w:pPr>
    <w:rPr>
      <w:rFonts w:ascii="MyriadPro-Regular" w:hAnsi="MyriadPro-Regular" w:cs="MyriadPro-Regular"/>
      <w:sz w:val="20"/>
      <w:szCs w:val="20"/>
      <w:lang w:val="en-GB"/>
    </w:rPr>
  </w:style>
  <w:style w:type="paragraph" w:customStyle="1" w:styleId="Teacherswrite-inanswer">
    <w:name w:val="Teacher's write-in answer"/>
    <w:basedOn w:val="Normal"/>
    <w:semiHidden/>
    <w:rsid w:val="00FC1F3F"/>
    <w:pPr>
      <w:widowControl w:val="0"/>
      <w:pBdr>
        <w:bottom w:val="dotted" w:sz="5" w:space="1" w:color="000000"/>
      </w:pBdr>
      <w:tabs>
        <w:tab w:val="left" w:pos="964"/>
        <w:tab w:val="left" w:pos="2920"/>
        <w:tab w:val="left" w:pos="3146"/>
      </w:tabs>
      <w:suppressAutoHyphens/>
      <w:autoSpaceDE w:val="0"/>
      <w:autoSpaceDN w:val="0"/>
      <w:adjustRightInd w:val="0"/>
      <w:spacing w:before="28" w:line="290" w:lineRule="atLeast"/>
      <w:ind w:left="43"/>
      <w:textAlignment w:val="center"/>
    </w:pPr>
    <w:rPr>
      <w:rFonts w:ascii="TomboyMedium" w:eastAsia="Times New Roman" w:hAnsi="TomboyMedium" w:cs="TomboyMedium"/>
      <w:color w:val="000000"/>
      <w:w w:val="120"/>
      <w:sz w:val="22"/>
      <w:lang w:eastAsia="en-GB"/>
    </w:rPr>
  </w:style>
  <w:style w:type="paragraph" w:customStyle="1" w:styleId="Wordpoolbox">
    <w:name w:val="Wordpool box"/>
    <w:basedOn w:val="NoParagraphStyle"/>
    <w:semiHidden/>
    <w:rsid w:val="00A8630A"/>
    <w:pPr>
      <w:tabs>
        <w:tab w:val="left" w:pos="737"/>
        <w:tab w:val="left" w:pos="2920"/>
        <w:tab w:val="left" w:pos="3146"/>
      </w:tabs>
      <w:suppressAutoHyphens/>
      <w:spacing w:before="43"/>
      <w:ind w:left="510"/>
    </w:pPr>
    <w:rPr>
      <w:rFonts w:ascii="HelveticaNeueLTStd-Roman" w:hAnsi="HelveticaNeueLTStd-Roman" w:cs="HelveticaNeueLTStd-Roman"/>
      <w:sz w:val="22"/>
      <w:szCs w:val="22"/>
      <w:lang w:val="en-GB"/>
    </w:rPr>
  </w:style>
  <w:style w:type="paragraph" w:customStyle="1" w:styleId="Marksbox">
    <w:name w:val="Marks box"/>
    <w:basedOn w:val="NoParagraphStyle"/>
    <w:semiHidden/>
    <w:rsid w:val="00A8630A"/>
    <w:pPr>
      <w:suppressAutoHyphens/>
      <w:spacing w:line="260" w:lineRule="atLeast"/>
      <w:jc w:val="center"/>
    </w:pPr>
    <w:rPr>
      <w:rFonts w:ascii="HelveticaNeueLTStd-Md" w:hAnsi="HelveticaNeueLTStd-Md" w:cs="HelveticaNeueLTStd-Md"/>
      <w:sz w:val="20"/>
      <w:szCs w:val="20"/>
      <w:lang w:val="en-GB"/>
    </w:rPr>
  </w:style>
  <w:style w:type="paragraph" w:customStyle="1" w:styleId="Paste-intable">
    <w:name w:val="Paste-in table"/>
    <w:basedOn w:val="NoParagraphStyle"/>
    <w:semiHidden/>
    <w:rsid w:val="00A8630A"/>
    <w:pPr>
      <w:suppressAutoHyphens/>
      <w:spacing w:after="113"/>
      <w:ind w:left="510"/>
    </w:pPr>
    <w:rPr>
      <w:rFonts w:ascii="HelveticaNeueLTStd-Roman" w:hAnsi="HelveticaNeueLTStd-Roman" w:cs="HelveticaNeueLTStd-Roman"/>
      <w:lang w:val="en-GB"/>
    </w:rPr>
  </w:style>
  <w:style w:type="paragraph" w:customStyle="1" w:styleId="Rubricnotnested">
    <w:name w:val="Rubric not nested"/>
    <w:basedOn w:val="Rubric"/>
    <w:semiHidden/>
    <w:rsid w:val="00A8630A"/>
    <w:pPr>
      <w:keepNext/>
      <w:keepLines/>
      <w:widowControl w:val="0"/>
      <w:tabs>
        <w:tab w:val="clear" w:pos="284"/>
        <w:tab w:val="left" w:pos="850"/>
      </w:tabs>
      <w:suppressAutoHyphens/>
      <w:autoSpaceDE w:val="0"/>
      <w:autoSpaceDN w:val="0"/>
      <w:adjustRightInd w:val="0"/>
      <w:spacing w:before="0" w:after="57" w:line="260" w:lineRule="atLeast"/>
      <w:ind w:left="510" w:hanging="397"/>
      <w:textAlignment w:val="center"/>
    </w:pPr>
    <w:rPr>
      <w:rFonts w:ascii="HelveticaNeueLTStd-Md" w:eastAsia="Times New Roman" w:hAnsi="HelveticaNeueLTStd-Md" w:cs="HelveticaNeueLTStd-Md"/>
      <w:b w:val="0"/>
      <w:color w:val="000000"/>
      <w:sz w:val="21"/>
      <w:szCs w:val="21"/>
      <w:lang w:eastAsia="en-GB"/>
    </w:rPr>
  </w:style>
  <w:style w:type="paragraph" w:customStyle="1" w:styleId="02iBullettext">
    <w:name w:val="02i Bullet text"/>
    <w:basedOn w:val="Normal"/>
    <w:semiHidden/>
    <w:rsid w:val="00A8630A"/>
    <w:pPr>
      <w:widowControl w:val="0"/>
      <w:tabs>
        <w:tab w:val="left" w:pos="740"/>
        <w:tab w:val="right" w:pos="3040"/>
        <w:tab w:val="left" w:pos="3146"/>
      </w:tabs>
      <w:suppressAutoHyphens/>
      <w:autoSpaceDE w:val="0"/>
      <w:autoSpaceDN w:val="0"/>
      <w:adjustRightInd w:val="0"/>
      <w:spacing w:line="340" w:lineRule="atLeast"/>
      <w:ind w:left="737" w:hanging="227"/>
      <w:textAlignment w:val="center"/>
    </w:pPr>
    <w:rPr>
      <w:rFonts w:ascii="HelveticaNeueLTStd-Roman" w:eastAsia="Times New Roman" w:hAnsi="HelveticaNeueLTStd-Roman" w:cs="HelveticaNeueLTStd-Roman"/>
      <w:color w:val="000000"/>
      <w:szCs w:val="20"/>
      <w:lang w:eastAsia="en-GB"/>
    </w:rPr>
  </w:style>
  <w:style w:type="paragraph" w:customStyle="1" w:styleId="facshead">
    <w:name w:val="facs head"/>
    <w:basedOn w:val="facs"/>
    <w:semiHidden/>
    <w:rsid w:val="00A8630A"/>
    <w:pPr>
      <w:keepNext/>
      <w:widowControl w:val="0"/>
      <w:suppressAutoHyphens/>
      <w:autoSpaceDE w:val="0"/>
      <w:autoSpaceDN w:val="0"/>
      <w:adjustRightInd w:val="0"/>
      <w:spacing w:line="240" w:lineRule="atLeast"/>
      <w:ind w:left="113" w:right="0"/>
      <w:textAlignment w:val="center"/>
    </w:pPr>
    <w:rPr>
      <w:rFonts w:ascii="TheSerif-HP7Bld" w:eastAsia="Times New Roman" w:hAnsi="TheSerif-HP7Bld" w:cs="TheSerif-HP7Bld"/>
      <w:b/>
      <w:bCs/>
      <w:color w:val="000000"/>
      <w:spacing w:val="0"/>
      <w:sz w:val="28"/>
      <w:szCs w:val="28"/>
      <w:lang w:eastAsia="en-GB"/>
    </w:rPr>
  </w:style>
  <w:style w:type="character" w:customStyle="1" w:styleId="CDicon">
    <w:name w:val="CD icon"/>
    <w:semiHidden/>
    <w:rsid w:val="00A8630A"/>
    <w:rPr>
      <w:position w:val="-6"/>
    </w:rPr>
  </w:style>
  <w:style w:type="character" w:customStyle="1" w:styleId="Textstrikethrough">
    <w:name w:val="Text strikethrough"/>
    <w:semiHidden/>
    <w:rsid w:val="00A8630A"/>
    <w:rPr>
      <w:strike/>
    </w:rPr>
  </w:style>
  <w:style w:type="character" w:customStyle="1" w:styleId="Marks">
    <w:name w:val="Marks"/>
    <w:rsid w:val="00FC1F3F"/>
    <w:rPr>
      <w:b/>
      <w:sz w:val="19"/>
      <w:szCs w:val="19"/>
      <w:lang w:val="en-US"/>
    </w:rPr>
  </w:style>
  <w:style w:type="character" w:customStyle="1" w:styleId="ExtensionHeading">
    <w:name w:val="Extension Heading"/>
    <w:semiHidden/>
    <w:rsid w:val="00A8630A"/>
    <w:rPr>
      <w:sz w:val="23"/>
      <w:szCs w:val="23"/>
    </w:rPr>
  </w:style>
  <w:style w:type="paragraph" w:customStyle="1" w:styleId="Readingtext">
    <w:name w:val="Reading text"/>
    <w:basedOn w:val="Headerafterrubric"/>
    <w:rsid w:val="00561537"/>
    <w:pPr>
      <w:ind w:left="284" w:hanging="386"/>
    </w:pPr>
    <w:rPr>
      <w:b w:val="0"/>
    </w:rPr>
  </w:style>
  <w:style w:type="paragraph" w:customStyle="1" w:styleId="A">
    <w:name w:val="A"/>
    <w:aliases w:val="B,C Text"/>
    <w:basedOn w:val="Textnumbered2colsrightaligntab"/>
    <w:qFormat/>
    <w:rsid w:val="00FC1F3F"/>
    <w:pPr>
      <w:ind w:left="851"/>
    </w:pPr>
    <w:rPr>
      <w:rFonts w:cs="Arial"/>
    </w:rPr>
  </w:style>
  <w:style w:type="paragraph" w:customStyle="1" w:styleId="Rubricfollowedbytable">
    <w:name w:val="Rubric followed by table"/>
    <w:basedOn w:val="Rubric"/>
    <w:qFormat/>
    <w:rsid w:val="00627171"/>
    <w:pPr>
      <w:spacing w:after="240"/>
    </w:pPr>
  </w:style>
  <w:style w:type="paragraph" w:customStyle="1" w:styleId="Textunnumberedexercisefollowingtable">
    <w:name w:val="Text (unnumbered exercise) following table"/>
    <w:basedOn w:val="Textunnumberedexercise"/>
    <w:qFormat/>
    <w:rsid w:val="00627171"/>
    <w:pPr>
      <w:spacing w:before="120"/>
    </w:pPr>
  </w:style>
  <w:style w:type="paragraph" w:customStyle="1" w:styleId="Textnumberedfollowingtable">
    <w:name w:val="Text (numbered) following table"/>
    <w:basedOn w:val="Textnumbered0"/>
    <w:qFormat/>
    <w:rsid w:val="00627171"/>
    <w:pPr>
      <w:spacing w:before="120"/>
    </w:pPr>
  </w:style>
  <w:style w:type="character" w:customStyle="1" w:styleId="Superscriptnumbers">
    <w:name w:val="Superscript numbers"/>
    <w:uiPriority w:val="1"/>
    <w:qFormat/>
    <w:rsid w:val="00627171"/>
    <w:rPr>
      <w:vertAlign w:val="superscript"/>
    </w:rPr>
  </w:style>
  <w:style w:type="paragraph" w:customStyle="1" w:styleId="Rubric2fig">
    <w:name w:val="Rubric (2 fig)"/>
    <w:basedOn w:val="Normal"/>
    <w:link w:val="Rubric2figChar"/>
    <w:rsid w:val="00FC1F3F"/>
    <w:pPr>
      <w:tabs>
        <w:tab w:val="left" w:pos="284"/>
      </w:tabs>
      <w:spacing w:before="240" w:after="60" w:line="240" w:lineRule="auto"/>
      <w:ind w:left="284" w:hanging="386"/>
    </w:pPr>
    <w:rPr>
      <w:b/>
      <w:lang w:val="en-US"/>
    </w:rPr>
  </w:style>
  <w:style w:type="character" w:customStyle="1" w:styleId="Rubric2figChar">
    <w:name w:val="Rubric (2 fig) Char"/>
    <w:link w:val="Rubric2fig"/>
    <w:rsid w:val="00FC1F3F"/>
    <w:rPr>
      <w:rFonts w:ascii="Arial" w:eastAsia="Calibri" w:hAnsi="Arial"/>
      <w:b/>
      <w:szCs w:val="22"/>
      <w:lang w:val="en-US"/>
    </w:rPr>
  </w:style>
  <w:style w:type="paragraph" w:styleId="Revisin">
    <w:name w:val="Revision"/>
    <w:hidden/>
    <w:uiPriority w:val="71"/>
    <w:semiHidden/>
    <w:rsid w:val="009D04D5"/>
    <w:rPr>
      <w:rFonts w:ascii="Arial" w:eastAsia="Calibri" w:hAnsi="Arial"/>
      <w:szCs w:val="22"/>
      <w:lang w:val="en-GB"/>
    </w:rPr>
  </w:style>
  <w:style w:type="paragraph" w:customStyle="1" w:styleId="Rubricfollowedbytable2fig">
    <w:name w:val="Rubric followed by table (2 fig)"/>
    <w:basedOn w:val="Rubric2fig"/>
    <w:qFormat/>
    <w:rsid w:val="00FC1F3F"/>
    <w:pPr>
      <w:spacing w:after="240"/>
    </w:pPr>
  </w:style>
  <w:style w:type="paragraph" w:styleId="Encabezado">
    <w:name w:val="header"/>
    <w:basedOn w:val="Normal"/>
    <w:link w:val="EncabezadoCar"/>
    <w:semiHidden/>
    <w:rsid w:val="00F23EE5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link w:val="Encabezado"/>
    <w:semiHidden/>
    <w:rsid w:val="00F23EE5"/>
    <w:rPr>
      <w:rFonts w:ascii="Arial" w:eastAsia="Calibri" w:hAnsi="Arial"/>
      <w:szCs w:val="22"/>
    </w:rPr>
  </w:style>
  <w:style w:type="character" w:customStyle="1" w:styleId="Textbold">
    <w:name w:val="Text bold"/>
    <w:rsid w:val="007443C1"/>
    <w:rPr>
      <w:b/>
      <w:bCs/>
    </w:rPr>
  </w:style>
  <w:style w:type="paragraph" w:customStyle="1" w:styleId="Tabletext">
    <w:name w:val="Table text"/>
    <w:basedOn w:val="NoParagraphStyle"/>
    <w:rsid w:val="007443C1"/>
    <w:pPr>
      <w:tabs>
        <w:tab w:val="left" w:pos="454"/>
      </w:tabs>
      <w:suppressAutoHyphens/>
      <w:spacing w:line="260" w:lineRule="atLeast"/>
    </w:pPr>
    <w:rPr>
      <w:rFonts w:ascii="HelveticaNeueLTStd-Roman" w:hAnsi="HelveticaNeueLTStd-Roman" w:cs="HelveticaNeueLTStd-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02%20E+2e%20test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63019-05B2-4F67-8FF2-53F9A2FE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E+2e tests template</Template>
  <TotalTime>0</TotalTime>
  <Pages>2</Pages>
  <Words>792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2021-08-27T21:29:00Z</dcterms:created>
  <dcterms:modified xsi:type="dcterms:W3CDTF">2021-08-27T21:29:00Z</dcterms:modified>
</cp:coreProperties>
</file>